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40" w:rsidRPr="003E2ABB" w:rsidRDefault="00397E40" w:rsidP="00491B65">
      <w:pPr>
        <w:jc w:val="both"/>
        <w:rPr>
          <w:rFonts w:ascii="Times New Roman" w:eastAsia="Arial Unicode MS" w:hAnsi="Times New Roman"/>
          <w:bCs/>
          <w:szCs w:val="24"/>
        </w:rPr>
      </w:pPr>
    </w:p>
    <w:tbl>
      <w:tblPr>
        <w:tblW w:w="150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20"/>
        <w:gridCol w:w="3976"/>
        <w:gridCol w:w="184"/>
        <w:gridCol w:w="249"/>
        <w:gridCol w:w="1547"/>
        <w:gridCol w:w="1301"/>
        <w:gridCol w:w="3801"/>
      </w:tblGrid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947742" w:rsidRPr="003A779D" w:rsidRDefault="00947742" w:rsidP="003E2ABB">
            <w:pPr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sz w:val="28"/>
                <w:szCs w:val="28"/>
                <w:lang w:val="it-IT"/>
              </w:rPr>
              <w:t>ALBERGO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/>
                <w:szCs w:val="24"/>
                <w:lang w:val="it-IT"/>
              </w:rPr>
              <w:t xml:space="preserve">TARIFFE </w:t>
            </w:r>
            <w:r>
              <w:rPr>
                <w:rFonts w:ascii="Times New Roman" w:eastAsia="Arial Unicode MS" w:hAnsi="Times New Roman"/>
                <w:b/>
                <w:szCs w:val="24"/>
                <w:lang w:val="it-IT"/>
              </w:rPr>
              <w:t>2012</w:t>
            </w:r>
            <w:r w:rsidRPr="003E2ABB">
              <w:rPr>
                <w:rFonts w:ascii="Times New Roman" w:eastAsia="Arial Unicode MS" w:hAnsi="Times New Roman"/>
                <w:b/>
                <w:szCs w:val="24"/>
                <w:lang w:val="it-IT"/>
              </w:rPr>
              <w:t xml:space="preserve"> (dove indicato)</w:t>
            </w:r>
          </w:p>
          <w:p w:rsidR="00947742" w:rsidRPr="003E2ABB" w:rsidRDefault="00947742" w:rsidP="00C04545">
            <w:pPr>
              <w:jc w:val="both"/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/>
                <w:szCs w:val="24"/>
                <w:lang w:val="it-IT"/>
              </w:rPr>
              <w:t>REFERENTE,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/>
                <w:szCs w:val="24"/>
                <w:lang w:val="it-IT"/>
              </w:rPr>
              <w:t>TEL</w:t>
            </w:r>
            <w:r>
              <w:rPr>
                <w:rFonts w:ascii="Times New Roman" w:eastAsia="Arial Unicode MS" w:hAnsi="Times New Roman"/>
                <w:b/>
                <w:szCs w:val="24"/>
                <w:lang w:val="it-IT"/>
              </w:rPr>
              <w:t>, CELL, FAX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947742" w:rsidRPr="003E2ABB" w:rsidRDefault="00947742" w:rsidP="00867FBA">
            <w:pPr>
              <w:jc w:val="center"/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/>
                <w:szCs w:val="24"/>
                <w:lang w:val="it-IT"/>
              </w:rPr>
              <w:t>NOTE</w:t>
            </w: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8469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8469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ABBAZIA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Via Geppa, 20</w:t>
            </w:r>
          </w:p>
          <w:p w:rsidR="00947742" w:rsidRPr="003A779D" w:rsidRDefault="00947742" w:rsidP="001111E9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5A0CA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ingle: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€ 82 </w:t>
            </w:r>
          </w:p>
          <w:p w:rsidR="00947742" w:rsidRPr="003E2ABB" w:rsidRDefault="00947742" w:rsidP="005A0CA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ouble: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€ 120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040 369464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+ 39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040 369769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97464E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en-GB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en-GB"/>
              </w:rPr>
              <w:t>Close to the central train and bus station as well as to the bus 38 that gets you to SISSA campus in about 15 minutes</w:t>
            </w:r>
          </w:p>
        </w:tc>
      </w:tr>
      <w:tr w:rsidR="00947742" w:rsidRPr="003E2ABB" w:rsidTr="00027574">
        <w:trPr>
          <w:cantSplit/>
          <w:trHeight w:val="1928"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ADVANTAGE ACCOMMODATION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Via Lazzaretto Vecchio 13</w:t>
            </w:r>
          </w:p>
          <w:p w:rsidR="00947742" w:rsidRPr="001111E9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1111E9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Affittacamere</w:t>
            </w:r>
          </w:p>
          <w:p w:rsidR="00947742" w:rsidRPr="001111E9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5A0CA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€ 45,00</w:t>
            </w:r>
          </w:p>
          <w:p w:rsidR="00947742" w:rsidRPr="003E2ABB" w:rsidRDefault="00947742" w:rsidP="005A0CA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ouble: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€ 55,00</w:t>
            </w:r>
          </w:p>
          <w:p w:rsidR="00947742" w:rsidRPr="003E2ABB" w:rsidRDefault="00947742" w:rsidP="005A0CA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T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riple: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€ 75,00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+39 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040-308208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040-308208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</w:rPr>
            </w:pPr>
            <w:r w:rsidRPr="005A0CA4">
              <w:rPr>
                <w:rFonts w:ascii="Times New Roman" w:eastAsia="Arial Unicode MS" w:hAnsi="Times New Roman"/>
                <w:bCs/>
                <w:szCs w:val="24"/>
              </w:rPr>
              <w:t xml:space="preserve">Distance from the central bus and train station and from the bus 38 stop (that gets you to SISSA campus):  </w:t>
            </w:r>
            <w:r>
              <w:rPr>
                <w:rFonts w:ascii="Times New Roman" w:eastAsia="Arial Unicode MS" w:hAnsi="Times New Roman"/>
                <w:bCs/>
                <w:szCs w:val="24"/>
              </w:rPr>
              <w:t>30 minutes on  foot, 10 minutes by bus.</w:t>
            </w:r>
          </w:p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</w:rPr>
            </w:pPr>
          </w:p>
          <w:p w:rsidR="00947742" w:rsidRPr="005A0CA4" w:rsidRDefault="00947742" w:rsidP="00B61AF2">
            <w:pPr>
              <w:rPr>
                <w:rFonts w:ascii="Times New Roman" w:eastAsia="Arial Unicode MS" w:hAnsi="Times New Roman"/>
                <w:bCs/>
                <w:szCs w:val="24"/>
              </w:rPr>
            </w:pPr>
            <w:hyperlink r:id="rId8" w:history="1">
              <w:r w:rsidRPr="005A0CA4">
                <w:rPr>
                  <w:rStyle w:val="Hyperlink"/>
                  <w:rFonts w:ascii="Times New Roman" w:hAnsi="Times New Roman"/>
                  <w:szCs w:val="24"/>
                </w:rPr>
                <w:t>info@accomodationtrieste.it</w:t>
              </w:r>
            </w:hyperlink>
          </w:p>
          <w:p w:rsidR="00947742" w:rsidRPr="005A0CA4" w:rsidRDefault="00947742" w:rsidP="00B61AF2">
            <w:pPr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47742" w:rsidRPr="003E2ABB" w:rsidTr="00027574">
        <w:trPr>
          <w:cantSplit/>
          <w:trHeight w:val="2130"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Affittacamere (ostello)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B&amp;B “GHEGA”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Via Carlo Ghega 3</w:t>
            </w:r>
          </w:p>
          <w:p w:rsidR="00947742" w:rsidRPr="001111E9" w:rsidRDefault="00947742" w:rsidP="001111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5A0CA4" w:rsidRDefault="00947742" w:rsidP="00BE77AC">
            <w:pPr>
              <w:rPr>
                <w:rFonts w:ascii="Times New Roman" w:hAnsi="Times New Roman"/>
                <w:szCs w:val="24"/>
              </w:rPr>
            </w:pPr>
            <w:r w:rsidRPr="005A0CA4">
              <w:rPr>
                <w:rFonts w:ascii="Times New Roman" w:hAnsi="Times New Roman"/>
                <w:szCs w:val="24"/>
              </w:rPr>
              <w:t>Bed in a shared room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  <w:r w:rsidRPr="005A0CA4">
              <w:rPr>
                <w:rFonts w:ascii="Times New Roman" w:hAnsi="Times New Roman"/>
                <w:szCs w:val="24"/>
              </w:rPr>
              <w:t xml:space="preserve">€ 22 </w:t>
            </w:r>
          </w:p>
          <w:p w:rsidR="00947742" w:rsidRPr="00BE77AC" w:rsidRDefault="00947742" w:rsidP="00BE77A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Single room:</w:t>
            </w:r>
            <w:r w:rsidRPr="00BE77AC">
              <w:rPr>
                <w:rFonts w:ascii="Times New Roman" w:hAnsi="Times New Roman"/>
                <w:szCs w:val="24"/>
                <w:lang w:val="it-IT"/>
              </w:rPr>
              <w:t>  €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 w:rsidRPr="00BE77AC">
              <w:rPr>
                <w:rFonts w:ascii="Times New Roman" w:hAnsi="Times New Roman"/>
                <w:szCs w:val="24"/>
                <w:lang w:val="it-IT"/>
              </w:rPr>
              <w:t xml:space="preserve">25-40 </w:t>
            </w:r>
          </w:p>
          <w:p w:rsidR="00947742" w:rsidRPr="00447380" w:rsidRDefault="00947742" w:rsidP="00BE77A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Double:</w:t>
            </w:r>
            <w:r w:rsidRPr="00447380">
              <w:rPr>
                <w:rFonts w:ascii="Times New Roman" w:hAnsi="Times New Roman"/>
                <w:szCs w:val="24"/>
                <w:lang w:val="it-IT"/>
              </w:rPr>
              <w:t xml:space="preserve"> € 50-60 </w:t>
            </w:r>
          </w:p>
          <w:p w:rsidR="00947742" w:rsidRPr="00447380" w:rsidRDefault="00947742" w:rsidP="00BE77A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Triple: </w:t>
            </w:r>
            <w:r w:rsidRPr="00447380">
              <w:rPr>
                <w:rFonts w:ascii="Times New Roman" w:hAnsi="Times New Roman"/>
                <w:szCs w:val="24"/>
                <w:lang w:val="it-IT"/>
              </w:rPr>
              <w:t xml:space="preserve"> €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 w:rsidRPr="00447380">
              <w:rPr>
                <w:rFonts w:ascii="Times New Roman" w:hAnsi="Times New Roman"/>
                <w:szCs w:val="24"/>
                <w:lang w:val="it-IT"/>
              </w:rPr>
              <w:t xml:space="preserve">66-75 </w:t>
            </w:r>
          </w:p>
          <w:p w:rsidR="00947742" w:rsidRPr="00447380" w:rsidRDefault="00947742" w:rsidP="00BE77AC">
            <w:pPr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3E2ABB" w:rsidRDefault="00947742" w:rsidP="005A0CA4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+ 39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040-661296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Cell: 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340-7042896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B61AF2">
            <w:pPr>
              <w:rPr>
                <w:rFonts w:ascii="Times New Roman" w:hAnsi="Times New Roman"/>
                <w:bCs/>
                <w:szCs w:val="24"/>
              </w:rPr>
            </w:pPr>
          </w:p>
          <w:p w:rsidR="00947742" w:rsidRDefault="00947742" w:rsidP="00B61AF2">
            <w:pPr>
              <w:rPr>
                <w:rFonts w:ascii="Times New Roman" w:hAnsi="Times New Roman"/>
                <w:bCs/>
                <w:szCs w:val="24"/>
              </w:rPr>
            </w:pPr>
            <w:r w:rsidRPr="005A0CA4">
              <w:rPr>
                <w:rFonts w:ascii="Times New Roman" w:hAnsi="Times New Roman"/>
                <w:bCs/>
                <w:szCs w:val="24"/>
              </w:rPr>
              <w:t>Close to the central train and bus station as well as to the bus 38 that gets you to SISSA campus in about 15 minutes</w:t>
            </w: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9" w:history="1">
              <w:r w:rsidRPr="005A0CA4">
                <w:rPr>
                  <w:rStyle w:val="Hyperlink"/>
                  <w:rFonts w:ascii="Times New Roman" w:hAnsi="Times New Roman"/>
                  <w:bCs/>
                  <w:szCs w:val="24"/>
                </w:rPr>
                <w:t>affittacamereghega@gmail.com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5A0CA4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AFFITTACAMERE MATERA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Via Petrarca 7</w:t>
            </w:r>
          </w:p>
          <w:p w:rsidR="00947742" w:rsidRPr="001111E9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5A0CA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5A0CA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€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25 euro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per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person</w:t>
            </w:r>
          </w:p>
          <w:p w:rsidR="00947742" w:rsidRPr="003E2ABB" w:rsidRDefault="00947742" w:rsidP="005A0CA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040 371389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5A0CA4" w:rsidRDefault="00947742" w:rsidP="005A0CA4">
            <w:pPr>
              <w:rPr>
                <w:rFonts w:ascii="Times New Roman" w:eastAsia="Arial Unicode MS" w:hAnsi="Times New Roman"/>
                <w:bCs/>
                <w:szCs w:val="24"/>
              </w:rPr>
            </w:pPr>
            <w:r w:rsidRPr="005A0CA4">
              <w:rPr>
                <w:rFonts w:ascii="Times New Roman" w:eastAsia="Arial Unicode MS" w:hAnsi="Times New Roman"/>
                <w:bCs/>
                <w:szCs w:val="24"/>
              </w:rPr>
              <w:t xml:space="preserve">Distance from the central bus and train station and from the bus 38 stop (that gets you to SISSA campus):  </w:t>
            </w:r>
            <w:r>
              <w:rPr>
                <w:rFonts w:ascii="Times New Roman" w:eastAsia="Arial Unicode MS" w:hAnsi="Times New Roman"/>
                <w:bCs/>
                <w:szCs w:val="24"/>
              </w:rPr>
              <w:t>10 minutes on  foot, 5 by bus.</w:t>
            </w: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lastRenderedPageBreak/>
              <w:t>AGAPITO appartamenti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Barbariga 8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Udine 83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Trieste </w:t>
            </w:r>
          </w:p>
          <w:p w:rsidR="00947742" w:rsidRPr="001111E9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947742" w:rsidRPr="001111E9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E353D6" w:rsidRDefault="00947742" w:rsidP="00E353D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E353D6">
              <w:rPr>
                <w:rFonts w:ascii="Times New Roman" w:eastAsia="Arial Unicode MS" w:hAnsi="Times New Roman"/>
                <w:bCs/>
                <w:szCs w:val="24"/>
                <w:lang w:val="it-IT"/>
              </w:rPr>
              <w:t>For room rates:</w:t>
            </w:r>
          </w:p>
          <w:p w:rsidR="00947742" w:rsidRPr="00E353D6" w:rsidRDefault="00947742" w:rsidP="00E353D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10" w:history="1">
              <w:r w:rsidRPr="00E353D6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www.agats.info</w:t>
              </w:r>
            </w:hyperlink>
          </w:p>
          <w:p w:rsidR="00947742" w:rsidRPr="00E353D6" w:rsidRDefault="00947742" w:rsidP="00E353D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E353D6">
              <w:rPr>
                <w:rFonts w:ascii="Times New Roman" w:eastAsia="Arial Unicode MS" w:hAnsi="Times New Roman"/>
                <w:bCs/>
                <w:szCs w:val="24"/>
                <w:lang w:val="it-IT"/>
              </w:rPr>
              <w:t>(minimum 3 nights)</w:t>
            </w:r>
          </w:p>
          <w:p w:rsidR="00947742" w:rsidRPr="00572FAE" w:rsidRDefault="00947742" w:rsidP="00572FAE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572FAE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 w:rsidRPr="00572FAE">
              <w:rPr>
                <w:rFonts w:ascii="Times New Roman" w:hAnsi="Times New Roman"/>
                <w:szCs w:val="24"/>
                <w:lang w:val="it-IT"/>
              </w:rPr>
              <w:t xml:space="preserve">Tel: 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+39 </w:t>
            </w:r>
            <w:r w:rsidRPr="00572FAE">
              <w:rPr>
                <w:rFonts w:ascii="Times New Roman" w:hAnsi="Times New Roman"/>
                <w:szCs w:val="24"/>
                <w:lang w:val="it-IT"/>
              </w:rPr>
              <w:t>040 414848</w:t>
            </w:r>
          </w:p>
          <w:p w:rsidR="00947742" w:rsidRPr="00572FAE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572FAE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 w:rsidRPr="00572FAE">
              <w:rPr>
                <w:rFonts w:ascii="Times New Roman" w:hAnsi="Times New Roman"/>
                <w:szCs w:val="24"/>
                <w:lang w:val="it-IT"/>
              </w:rPr>
              <w:t xml:space="preserve">Cell: 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+39 </w:t>
            </w:r>
            <w:r w:rsidRPr="00572FAE">
              <w:rPr>
                <w:rFonts w:ascii="Times New Roman" w:hAnsi="Times New Roman"/>
                <w:szCs w:val="24"/>
                <w:lang w:val="it-IT"/>
              </w:rPr>
              <w:t>347 4218723</w:t>
            </w:r>
          </w:p>
          <w:p w:rsidR="00947742" w:rsidRPr="00572FAE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572FAE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 w:rsidRPr="00572FAE">
              <w:rPr>
                <w:rFonts w:ascii="Times New Roman" w:hAnsi="Times New Roman"/>
                <w:szCs w:val="24"/>
                <w:lang w:val="it-IT"/>
              </w:rPr>
              <w:t xml:space="preserve">Fax: </w:t>
            </w:r>
          </w:p>
          <w:p w:rsidR="00947742" w:rsidRPr="00572FAE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+39 </w:t>
            </w:r>
            <w:r w:rsidRPr="00572FAE">
              <w:rPr>
                <w:rFonts w:ascii="Times New Roman" w:hAnsi="Times New Roman"/>
                <w:szCs w:val="24"/>
                <w:lang w:val="it-IT"/>
              </w:rPr>
              <w:t>0432 3131135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B61AF2">
            <w:r w:rsidRPr="00E353D6">
              <w:t xml:space="preserve">Distance from the central bus and train station and from the bus 38 stop (that gets you to SISSA campus): </w:t>
            </w:r>
            <w:r>
              <w:t>10</w:t>
            </w:r>
            <w:r w:rsidRPr="00E353D6">
              <w:t xml:space="preserve"> </w:t>
            </w:r>
            <w:r>
              <w:t xml:space="preserve"> minutes on foot, 5 by bus</w:t>
            </w:r>
          </w:p>
          <w:p w:rsidR="00947742" w:rsidRDefault="00947742" w:rsidP="00B61AF2"/>
          <w:p w:rsidR="00947742" w:rsidRPr="00572FAE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  <w:hyperlink r:id="rId11" w:history="1">
              <w:r w:rsidRPr="00572FAE">
                <w:rPr>
                  <w:rStyle w:val="Hyperlink"/>
                  <w:rFonts w:ascii="Times New Roman" w:hAnsi="Times New Roman"/>
                  <w:szCs w:val="24"/>
                  <w:lang w:val="it-IT"/>
                </w:rPr>
                <w:t>info@agats.info</w:t>
              </w:r>
            </w:hyperlink>
          </w:p>
          <w:p w:rsidR="00947742" w:rsidRPr="00447380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  <w:hyperlink r:id="rId12" w:history="1">
              <w:r w:rsidRPr="00447380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www.agats.info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Albergo “Al Viale”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Nordio, 5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34125 Trieste</w:t>
            </w:r>
          </w:p>
          <w:p w:rsidR="00947742" w:rsidRPr="001111E9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E353D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Single:</w:t>
            </w:r>
            <w:r w:rsidRPr="003A779D"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 w:rsidRPr="00E353D6">
              <w:rPr>
                <w:rFonts w:ascii="Times New Roman" w:hAnsi="Times New Roman"/>
                <w:szCs w:val="24"/>
                <w:lang w:val="it-IT"/>
              </w:rPr>
              <w:t>€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70</w:t>
            </w:r>
            <w:r w:rsidRPr="003A779D">
              <w:rPr>
                <w:rFonts w:ascii="Times New Roman" w:hAnsi="Times New Roman"/>
                <w:szCs w:val="24"/>
                <w:lang w:val="it-IT"/>
              </w:rPr>
              <w:t xml:space="preserve">,00 </w:t>
            </w:r>
          </w:p>
          <w:p w:rsidR="00947742" w:rsidRPr="003A779D" w:rsidRDefault="00947742" w:rsidP="00E353D6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Double:</w:t>
            </w:r>
            <w:r w:rsidRPr="003A779D"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 w:rsidRPr="00E353D6">
              <w:rPr>
                <w:rFonts w:ascii="Times New Roman" w:hAnsi="Times New Roman"/>
                <w:szCs w:val="24"/>
                <w:lang w:val="it-IT"/>
              </w:rPr>
              <w:t>€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110</w:t>
            </w:r>
            <w:r w:rsidRPr="003A779D">
              <w:rPr>
                <w:rFonts w:ascii="Times New Roman" w:hAnsi="Times New Roman"/>
                <w:szCs w:val="24"/>
                <w:lang w:val="it-IT"/>
              </w:rPr>
              <w:t>,00</w:t>
            </w:r>
          </w:p>
          <w:p w:rsidR="00947742" w:rsidRPr="003E2ABB" w:rsidRDefault="00947742" w:rsidP="00E353D6">
            <w:pPr>
              <w:rPr>
                <w:rFonts w:ascii="Times New Roman" w:hAnsi="Times New Roman"/>
                <w:szCs w:val="24"/>
              </w:rPr>
            </w:pPr>
            <w:r w:rsidRPr="003E2ABB">
              <w:rPr>
                <w:rFonts w:ascii="Times New Roman" w:hAnsi="Times New Roman"/>
                <w:szCs w:val="24"/>
              </w:rPr>
              <w:t>Tripl</w:t>
            </w:r>
            <w:r>
              <w:rPr>
                <w:rFonts w:ascii="Times New Roman" w:hAnsi="Times New Roman"/>
                <w:szCs w:val="24"/>
              </w:rPr>
              <w:t>e:</w:t>
            </w:r>
            <w:r w:rsidRPr="003E2ABB">
              <w:rPr>
                <w:rFonts w:ascii="Times New Roman" w:hAnsi="Times New Roman"/>
                <w:szCs w:val="24"/>
              </w:rPr>
              <w:t xml:space="preserve"> </w:t>
            </w:r>
            <w:r w:rsidRPr="00E353D6">
              <w:rPr>
                <w:rFonts w:ascii="Times New Roman" w:hAnsi="Times New Roman"/>
                <w:szCs w:val="24"/>
              </w:rPr>
              <w:t>€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E2ABB">
              <w:rPr>
                <w:rFonts w:ascii="Times New Roman" w:hAnsi="Times New Roman"/>
                <w:szCs w:val="24"/>
              </w:rPr>
              <w:t>130,00</w:t>
            </w:r>
          </w:p>
          <w:p w:rsidR="00947742" w:rsidRPr="003E2ABB" w:rsidRDefault="00947742" w:rsidP="00E353D6">
            <w:pPr>
              <w:rPr>
                <w:rFonts w:ascii="Times New Roman" w:hAnsi="Times New Roman"/>
                <w:szCs w:val="24"/>
              </w:rPr>
            </w:pPr>
          </w:p>
          <w:p w:rsidR="00947742" w:rsidRPr="003E2ABB" w:rsidRDefault="00947742" w:rsidP="001111E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Tel: +39 </w:t>
            </w:r>
            <w:r w:rsidRPr="003E2ABB">
              <w:rPr>
                <w:rFonts w:ascii="Times New Roman" w:hAnsi="Times New Roman"/>
                <w:szCs w:val="24"/>
                <w:lang w:val="it-IT"/>
              </w:rPr>
              <w:t>040-3480838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Fax: 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040-3482708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B61AF2"/>
          <w:p w:rsidR="00947742" w:rsidRDefault="00947742" w:rsidP="00B61AF2">
            <w:r w:rsidRPr="00E353D6">
              <w:t xml:space="preserve">Distance from the central bus and train station and from the bus 38 stop (that gets you to SISSA campus):  </w:t>
            </w:r>
            <w:r>
              <w:t>10 minutes  on foot,  5 by bus</w:t>
            </w:r>
          </w:p>
          <w:p w:rsidR="00947742" w:rsidRDefault="00947742" w:rsidP="00B61AF2"/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13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http://www.hotelalviale.it/</w:t>
              </w:r>
            </w:hyperlink>
          </w:p>
          <w:p w:rsidR="00947742" w:rsidRPr="003E2ABB" w:rsidRDefault="00947742" w:rsidP="00E353D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E652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Albero Nascosto</w:t>
            </w:r>
          </w:p>
          <w:p w:rsidR="00947742" w:rsidRDefault="00947742" w:rsidP="00E6525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</w:rPr>
              <w:t>Via Venezian 18</w:t>
            </w:r>
          </w:p>
          <w:p w:rsidR="00947742" w:rsidRPr="001111E9" w:rsidRDefault="00947742" w:rsidP="00E353D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E353D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E353D6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Single: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€ 80</w:t>
            </w:r>
          </w:p>
          <w:p w:rsidR="00947742" w:rsidRPr="003E2ABB" w:rsidRDefault="00947742" w:rsidP="00E353D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E353D6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Double: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125</w:t>
            </w:r>
          </w:p>
          <w:p w:rsidR="00947742" w:rsidRPr="003E2ABB" w:rsidRDefault="00947742" w:rsidP="00E65253">
            <w:pPr>
              <w:jc w:val="center"/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E65253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040-300188</w:t>
            </w:r>
          </w:p>
          <w:p w:rsidR="00947742" w:rsidRDefault="00947742" w:rsidP="00E65253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E65253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+39 </w:t>
            </w:r>
            <w:r w:rsidRPr="003E2ABB">
              <w:rPr>
                <w:rFonts w:ascii="Times New Roman" w:hAnsi="Times New Roman"/>
                <w:szCs w:val="24"/>
              </w:rPr>
              <w:t>040 303733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E65253"/>
          <w:p w:rsidR="00947742" w:rsidRDefault="00947742" w:rsidP="00E65253">
            <w:r w:rsidRPr="00E353D6">
              <w:t xml:space="preserve">Distance from the central bus and train station and from the bus 38 stop (that gets you to SISSA campus):  </w:t>
            </w:r>
            <w:r>
              <w:t>30 on foot,  by bus</w:t>
            </w:r>
          </w:p>
          <w:p w:rsidR="00947742" w:rsidRDefault="00947742" w:rsidP="00E65253"/>
          <w:p w:rsidR="00947742" w:rsidRPr="003A779D" w:rsidRDefault="00947742" w:rsidP="00E65253">
            <w:pPr>
              <w:rPr>
                <w:rFonts w:ascii="Times New Roman" w:hAnsi="Times New Roman"/>
                <w:szCs w:val="24"/>
                <w:lang w:val="it-IT"/>
              </w:rPr>
            </w:pPr>
            <w:hyperlink r:id="rId14" w:tooltip="contatti / contact us" w:history="1">
              <w:r w:rsidRPr="003A779D">
                <w:rPr>
                  <w:rStyle w:val="Hyperlink"/>
                  <w:rFonts w:ascii="Times New Roman" w:hAnsi="Times New Roman"/>
                  <w:color w:val="auto"/>
                  <w:szCs w:val="24"/>
                  <w:lang w:val="it-IT"/>
                </w:rPr>
                <w:t>info@alberonascosto.it</w:t>
              </w:r>
            </w:hyperlink>
          </w:p>
          <w:p w:rsidR="00947742" w:rsidRPr="003E2ABB" w:rsidRDefault="00947742" w:rsidP="00E65253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ALLA POSTA (3 stelle sup.)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P.zza OBERDAN, 1</w:t>
            </w:r>
          </w:p>
          <w:p w:rsidR="00947742" w:rsidRPr="003A779D" w:rsidRDefault="00947742" w:rsidP="001111E9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E353D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ingle: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 € 8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0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,00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  <w:t>D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ouble: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 €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98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Pr="003E2ABB" w:rsidRDefault="00947742" w:rsidP="00E353D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</w:p>
          <w:p w:rsidR="00947742" w:rsidRPr="00E95FB9" w:rsidRDefault="00947742" w:rsidP="00E353D6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040 365208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E353D6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040 633720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15" w:history="1">
              <w:r w:rsidRPr="00F91296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info@albergopostatrieste.it</w:t>
              </w:r>
            </w:hyperlink>
          </w:p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www.albergopostatrieste.it</w:t>
            </w:r>
          </w:p>
          <w:p w:rsidR="00947742" w:rsidRPr="003E2ABB" w:rsidRDefault="00947742" w:rsidP="00E95FB9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8C79D8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1111E9" w:rsidRDefault="00947742" w:rsidP="003E2AB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505A3" w:rsidRDefault="00947742" w:rsidP="00B61AF2">
            <w:pPr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Bed and Breakfast 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ARIAMARINA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Madonna del Mare 12</w:t>
            </w:r>
          </w:p>
          <w:p w:rsidR="00947742" w:rsidRPr="003A779D" w:rsidRDefault="00947742" w:rsidP="002505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505A3" w:rsidRDefault="00947742" w:rsidP="002505A3">
            <w:r w:rsidRPr="002505A3">
              <w:rPr>
                <w:rStyle w:val="Strong"/>
              </w:rPr>
              <w:t>COBALTO</w:t>
            </w:r>
            <w:r w:rsidRPr="002505A3">
              <w:br/>
              <w:t>Double room</w:t>
            </w:r>
            <w:r w:rsidRPr="002505A3">
              <w:br/>
              <w:t>min € 65,00 - max € 80,00</w:t>
            </w:r>
          </w:p>
          <w:p w:rsidR="00947742" w:rsidRPr="002505A3" w:rsidRDefault="00947742" w:rsidP="002505A3"/>
          <w:p w:rsidR="00947742" w:rsidRPr="002505A3" w:rsidRDefault="00947742" w:rsidP="002505A3">
            <w:r w:rsidRPr="002505A3">
              <w:rPr>
                <w:rStyle w:val="Strong"/>
              </w:rPr>
              <w:t>CANNELLA</w:t>
            </w:r>
            <w:r w:rsidRPr="002505A3">
              <w:br/>
              <w:t>Double room</w:t>
            </w:r>
          </w:p>
          <w:p w:rsidR="00947742" w:rsidRPr="002505A3" w:rsidRDefault="00947742" w:rsidP="002505A3">
            <w:r w:rsidRPr="002505A3">
              <w:t xml:space="preserve"> min € 65,00 - max € 110,00</w:t>
            </w:r>
          </w:p>
          <w:p w:rsidR="00947742" w:rsidRPr="002505A3" w:rsidRDefault="00947742" w:rsidP="003E2ABB">
            <w:pPr>
              <w:jc w:val="center"/>
            </w:pPr>
          </w:p>
          <w:p w:rsidR="00947742" w:rsidRPr="00A10FBB" w:rsidRDefault="00947742" w:rsidP="002505A3">
            <w:pPr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</w:pPr>
            <w:r>
              <w:t>Tel: +39 040.300963</w:t>
            </w:r>
          </w:p>
          <w:p w:rsidR="00947742" w:rsidRDefault="00947742" w:rsidP="003E2ABB">
            <w:pPr>
              <w:jc w:val="center"/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t>Cell: +39 349.5654762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16" w:history="1">
              <w:r w:rsidRPr="002547E1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info@ariamarina.it</w:t>
              </w:r>
            </w:hyperlink>
          </w:p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17" w:history="1">
              <w:r w:rsidRPr="002547E1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www.ariamarina.it</w:t>
              </w:r>
            </w:hyperlink>
          </w:p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A10F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BED AND BREAKFAST 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Antonia Richter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</w:rPr>
              <w:t>Via Raffineria 9</w:t>
            </w:r>
          </w:p>
          <w:p w:rsidR="00947742" w:rsidRPr="00A25D67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  <w:p w:rsidR="00947742" w:rsidRPr="00A25D67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2505A3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Single: € 25 singola</w:t>
            </w:r>
          </w:p>
          <w:p w:rsidR="00947742" w:rsidRPr="003E2ABB" w:rsidRDefault="00947742" w:rsidP="002505A3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 € 70 tripla</w:t>
            </w:r>
          </w:p>
          <w:p w:rsidR="00947742" w:rsidRPr="003E2ABB" w:rsidRDefault="00947742" w:rsidP="002505A3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2505A3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Cell:+39 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328 6870134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Bed and Breakfast BATTISTI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di Andrea Rizzitelli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947742" w:rsidRPr="003A779D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 xml:space="preserve">Via Cesare Battisti, 18 </w:t>
            </w:r>
          </w:p>
          <w:p w:rsidR="00947742" w:rsidRPr="003A779D" w:rsidRDefault="00947742" w:rsidP="002505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2505A3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</w:t>
            </w:r>
            <w:r w:rsidRPr="00A54E2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</w:t>
            </w:r>
            <w:r w:rsidRPr="00A54E2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55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</w:p>
          <w:p w:rsidR="00947742" w:rsidRPr="00A54E20" w:rsidRDefault="00947742" w:rsidP="002505A3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Single: €</w:t>
            </w:r>
            <w:r w:rsidRPr="00A54E2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25 o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€</w:t>
            </w:r>
            <w:r w:rsidRPr="00A54E2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30 </w:t>
            </w:r>
          </w:p>
          <w:p w:rsidR="00947742" w:rsidRDefault="00947742" w:rsidP="002505A3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Triple:</w:t>
            </w:r>
            <w:r w:rsidRPr="00A54E2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</w:t>
            </w:r>
            <w:r w:rsidRPr="00A54E2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75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</w:p>
          <w:p w:rsidR="00947742" w:rsidRPr="003E2ABB" w:rsidRDefault="00947742" w:rsidP="002505A3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2505A3">
            <w:pPr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040 3498350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Cell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340-7069970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A779D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hyperlink r:id="rId18" w:history="1">
              <w:r w:rsidRPr="003A779D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www.bb-battisti.it</w:t>
              </w:r>
            </w:hyperlink>
            <w:r w:rsidRPr="003A779D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, info@bb-battisti.it</w:t>
            </w: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Bed and Breakfast Decò “Torregiani”</w:t>
            </w:r>
          </w:p>
          <w:p w:rsidR="00947742" w:rsidRPr="00A25D67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A25D67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Scala al Belvedere 2</w:t>
            </w:r>
          </w:p>
          <w:p w:rsidR="00947742" w:rsidRPr="00A25D67" w:rsidRDefault="00947742" w:rsidP="00A25D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  <w:p w:rsidR="00947742" w:rsidRDefault="00947742" w:rsidP="002505A3">
            <w:pPr>
              <w:rPr>
                <w:rFonts w:ascii="Times New Roman" w:hAnsi="Times New Roman"/>
                <w:szCs w:val="24"/>
                <w:lang w:val="it-IT"/>
              </w:rPr>
            </w:pPr>
            <w:r w:rsidRPr="003E2ABB">
              <w:rPr>
                <w:rFonts w:ascii="Times New Roman" w:hAnsi="Times New Roman"/>
                <w:szCs w:val="24"/>
                <w:lang w:val="it-IT"/>
              </w:rPr>
              <w:br/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Single: </w:t>
            </w:r>
            <w:r w:rsidRPr="002505A3">
              <w:rPr>
                <w:rFonts w:ascii="Times New Roman" w:hAnsi="Times New Roman"/>
                <w:szCs w:val="24"/>
                <w:lang w:val="it-IT"/>
              </w:rPr>
              <w:t>€</w:t>
            </w:r>
            <w:r w:rsidRPr="003E2ABB">
              <w:rPr>
                <w:rFonts w:ascii="Times New Roman" w:hAnsi="Times New Roman"/>
                <w:szCs w:val="24"/>
                <w:lang w:val="it-IT"/>
              </w:rPr>
              <w:t xml:space="preserve">42 </w:t>
            </w:r>
          </w:p>
          <w:p w:rsidR="00947742" w:rsidRPr="003E2ABB" w:rsidRDefault="00947742" w:rsidP="002505A3">
            <w:pPr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Double: </w:t>
            </w:r>
            <w:r w:rsidRPr="002505A3">
              <w:rPr>
                <w:rFonts w:ascii="Times New Roman" w:hAnsi="Times New Roman"/>
                <w:szCs w:val="24"/>
                <w:lang w:val="it-IT"/>
              </w:rPr>
              <w:t>€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68 </w:t>
            </w:r>
            <w:r w:rsidRPr="003E2ABB">
              <w:rPr>
                <w:rFonts w:ascii="Times New Roman" w:hAnsi="Times New Roman"/>
                <w:szCs w:val="24"/>
                <w:lang w:val="it-IT"/>
              </w:rPr>
              <w:br/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Triple: </w:t>
            </w:r>
            <w:r w:rsidRPr="002505A3">
              <w:rPr>
                <w:rFonts w:ascii="Times New Roman" w:hAnsi="Times New Roman"/>
                <w:szCs w:val="24"/>
                <w:lang w:val="it-IT"/>
              </w:rPr>
              <w:t>€</w:t>
            </w:r>
            <w:r>
              <w:rPr>
                <w:rFonts w:ascii="Times New Roman" w:hAnsi="Times New Roman"/>
                <w:szCs w:val="24"/>
                <w:lang w:val="it-IT"/>
              </w:rPr>
              <w:t>90</w:t>
            </w:r>
          </w:p>
          <w:p w:rsidR="00947742" w:rsidRPr="003E2ABB" w:rsidRDefault="00947742" w:rsidP="002505A3">
            <w:pPr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  <w:p w:rsidR="00947742" w:rsidRPr="003E2ABB" w:rsidRDefault="00947742" w:rsidP="005A0DE8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19" w:history="1">
              <w:r w:rsidRPr="00597BB9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Tel:+39</w:t>
              </w:r>
            </w:hyperlink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040 411593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Cell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3292080021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040 411593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en-GB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505A3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en-GB"/>
              </w:rPr>
            </w:pPr>
            <w:hyperlink r:id="rId20" w:history="1">
              <w:r w:rsidRPr="002505A3">
                <w:rPr>
                  <w:rFonts w:ascii="Times New Roman" w:eastAsia="Arial Unicode MS" w:hAnsi="Times New Roman"/>
                  <w:bCs/>
                  <w:szCs w:val="24"/>
                  <w:lang w:val="en-GB"/>
                </w:rPr>
                <w:t>decobbtrieste@virgilio.it</w:t>
              </w:r>
            </w:hyperlink>
          </w:p>
          <w:p w:rsidR="00947742" w:rsidRPr="002505A3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en-GB"/>
              </w:rPr>
            </w:pPr>
            <w:r w:rsidRPr="002505A3">
              <w:rPr>
                <w:rFonts w:ascii="Times New Roman" w:eastAsia="Arial Unicode MS" w:hAnsi="Times New Roman"/>
                <w:bCs/>
                <w:szCs w:val="24"/>
                <w:lang w:val="en-GB"/>
              </w:rPr>
              <w:t>xoomer.virgilio.it/decobbtrieste/</w:t>
            </w: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Bed and Breakfast Diana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di Conconello 19</w:t>
            </w:r>
          </w:p>
          <w:p w:rsidR="00947742" w:rsidRPr="00A25D67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A25D67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Opicina</w:t>
            </w:r>
          </w:p>
          <w:p w:rsidR="00947742" w:rsidRPr="007E2937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2505A3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Single: </w:t>
            </w:r>
            <w:r w:rsidRPr="002505A3">
              <w:rPr>
                <w:rFonts w:ascii="Times New Roman" w:eastAsia="Arial Unicode MS" w:hAnsi="Times New Roman"/>
                <w:bCs/>
                <w:szCs w:val="24"/>
                <w:lang w:val="it-IT"/>
              </w:rPr>
              <w:t>€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3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</w:t>
            </w:r>
          </w:p>
          <w:p w:rsidR="00947742" w:rsidRPr="003E2ABB" w:rsidRDefault="00947742" w:rsidP="002505A3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Pr="002505A3">
              <w:rPr>
                <w:rFonts w:ascii="Times New Roman" w:eastAsia="Arial Unicode MS" w:hAnsi="Times New Roman"/>
                <w:bCs/>
                <w:szCs w:val="24"/>
                <w:lang w:val="it-IT"/>
              </w:rPr>
              <w:t>€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50 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Tel: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040-211380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21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www.bb-trieste.com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22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diana@bb-trieste.com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Bed and Breakfast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Palazzo Panfilli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della Geppa 2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Trieste</w:t>
            </w:r>
          </w:p>
          <w:p w:rsidR="00947742" w:rsidRPr="003A779D" w:rsidRDefault="00947742" w:rsidP="009477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94774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Single: </w:t>
            </w:r>
            <w:r w:rsidRP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€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40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947742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Cell: +39 335-434587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)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23" w:history="1">
              <w:r w:rsidRPr="000E4145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info@palazzopanfilli.it</w:t>
              </w:r>
            </w:hyperlink>
          </w:p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24" w:history="1">
              <w:r w:rsidRPr="000E4145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www.palazzopanfilli.it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. </w:t>
            </w: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623637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623637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Bed and Breakfast Priscilla</w:t>
            </w:r>
          </w:p>
          <w:p w:rsidR="00947742" w:rsidRPr="00623637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623637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Via Revoltella 6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623637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Trieste</w:t>
            </w:r>
          </w:p>
          <w:p w:rsidR="00947742" w:rsidRPr="00623637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947742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Double:</w:t>
            </w:r>
            <w:r w:rsidRPr="003A779D">
              <w:rPr>
                <w:rFonts w:ascii="Times New Roman" w:hAnsi="Times New Roman"/>
                <w:szCs w:val="24"/>
                <w:lang w:val="it-IT"/>
              </w:rPr>
              <w:t xml:space="preserve"> euro 50,00</w:t>
            </w:r>
          </w:p>
          <w:p w:rsidR="00947742" w:rsidRPr="003A779D" w:rsidRDefault="00947742" w:rsidP="00947742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Single:</w:t>
            </w:r>
            <w:r w:rsidRPr="003A779D"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euro </w:t>
            </w:r>
            <w:r w:rsidRPr="003A779D">
              <w:rPr>
                <w:rFonts w:ascii="Times New Roman" w:hAnsi="Times New Roman"/>
                <w:szCs w:val="24"/>
                <w:lang w:val="it-IT"/>
              </w:rPr>
              <w:t>65,00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Cell: </w:t>
            </w:r>
            <w:r w:rsidRPr="003E2ABB">
              <w:rPr>
                <w:rFonts w:ascii="Times New Roman" w:hAnsi="Times New Roman"/>
                <w:szCs w:val="24"/>
                <w:lang w:val="it-IT"/>
              </w:rPr>
              <w:t>3280383887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25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deth@lycos.it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hAnsi="Times New Roman"/>
                <w:szCs w:val="24"/>
                <w:lang w:val="it-IT"/>
              </w:rPr>
              <w:t>balcone, tv, riscaldamento, bagno esterno ad uso esclusivo degli ospiti con servizio doccia</w:t>
            </w: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lastRenderedPageBreak/>
              <w:t>Bed&amp;Breakfast PANORAMA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Via della Bellavista, 77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Conconello</w:t>
            </w:r>
          </w:p>
          <w:p w:rsidR="00947742" w:rsidRPr="00A25D67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A25D67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br/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94774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€ 30 per person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040 414956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Cell: 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348 3800475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Cell: 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349 3540466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ecavicchioli@libero.it</w:t>
            </w: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A25D67" w:rsidRDefault="00947742" w:rsidP="00A25D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947742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Bed &amp; Breakfast Svevo e Joyce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Belpoggio 4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Trieste</w:t>
            </w:r>
          </w:p>
          <w:p w:rsidR="00947742" w:rsidRPr="00A25D67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94774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€39-78</w:t>
            </w:r>
          </w:p>
          <w:p w:rsidR="00947742" w:rsidRPr="003E2ABB" w:rsidRDefault="00947742" w:rsidP="00947742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Cell:+39 </w:t>
            </w:r>
            <w:r w:rsidRPr="003E2ABB">
              <w:rPr>
                <w:rFonts w:ascii="Times New Roman" w:hAnsi="Times New Roman"/>
                <w:szCs w:val="24"/>
              </w:rPr>
              <w:t xml:space="preserve">3406231891 </w:t>
            </w:r>
            <w:r w:rsidRPr="003E2ABB"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 xml:space="preserve">Cell:+39 </w:t>
            </w:r>
            <w:r w:rsidRPr="003E2ABB">
              <w:rPr>
                <w:rFonts w:ascii="Times New Roman" w:hAnsi="Times New Roman"/>
                <w:szCs w:val="24"/>
              </w:rPr>
              <w:t>3396705359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</w:rPr>
              <w:t xml:space="preserve">Fax: +39 </w:t>
            </w:r>
            <w:r w:rsidRPr="003E2ABB">
              <w:rPr>
                <w:rFonts w:ascii="Times New Roman" w:hAnsi="Times New Roman"/>
                <w:szCs w:val="24"/>
              </w:rPr>
              <w:t>040314357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447380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447380">
              <w:rPr>
                <w:rFonts w:ascii="Times New Roman" w:hAnsi="Times New Roman"/>
                <w:szCs w:val="24"/>
                <w:lang w:val="it-IT"/>
              </w:rPr>
              <w:t>svevo.joyce@libero.it</w:t>
            </w: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B&amp;B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Trieste Family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Trento 16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Trieste</w:t>
            </w:r>
          </w:p>
          <w:p w:rsidR="00947742" w:rsidRPr="00A25D67" w:rsidRDefault="00947742" w:rsidP="00A25D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A54E20" w:rsidRDefault="00976480" w:rsidP="00A54E20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Double</w:t>
            </w:r>
            <w:r w:rsidR="00947742" w:rsidRPr="00A54E20">
              <w:rPr>
                <w:rFonts w:ascii="Times New Roman" w:hAnsi="Times New Roman"/>
                <w:szCs w:val="24"/>
                <w:lang w:val="it-IT"/>
              </w:rPr>
              <w:t xml:space="preserve">: euro 60,00 </w:t>
            </w:r>
          </w:p>
          <w:p w:rsidR="00947742" w:rsidRPr="003E2ABB" w:rsidRDefault="00976480" w:rsidP="0097648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Sing</w:t>
            </w:r>
            <w:r w:rsidR="00947742" w:rsidRPr="00A54E20">
              <w:rPr>
                <w:rFonts w:ascii="Times New Roman" w:hAnsi="Times New Roman"/>
                <w:szCs w:val="24"/>
                <w:lang w:val="it-IT"/>
              </w:rPr>
              <w:t>l</w:t>
            </w:r>
            <w:r>
              <w:rPr>
                <w:rFonts w:ascii="Times New Roman" w:hAnsi="Times New Roman"/>
                <w:szCs w:val="24"/>
                <w:lang w:val="it-IT"/>
              </w:rPr>
              <w:t>e</w:t>
            </w:r>
            <w:r w:rsidR="00947742" w:rsidRPr="00A54E20">
              <w:rPr>
                <w:rFonts w:ascii="Times New Roman" w:hAnsi="Times New Roman"/>
                <w:szCs w:val="24"/>
                <w:lang w:val="it-IT"/>
              </w:rPr>
              <w:t>: euro 40,00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Cell. </w:t>
            </w:r>
            <w:r w:rsidR="00976480">
              <w:rPr>
                <w:rFonts w:ascii="Times New Roman" w:hAnsi="Times New Roman"/>
                <w:szCs w:val="24"/>
                <w:lang w:val="it-IT"/>
              </w:rPr>
              <w:t xml:space="preserve">+39 </w:t>
            </w:r>
            <w:r>
              <w:rPr>
                <w:rFonts w:ascii="Times New Roman" w:hAnsi="Times New Roman"/>
                <w:szCs w:val="24"/>
                <w:lang w:val="it-IT"/>
              </w:rPr>
              <w:t>342-3805380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F627BD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Fax: </w:t>
            </w:r>
            <w:r w:rsidRPr="00E61EAD">
              <w:rPr>
                <w:lang w:val="it-IT"/>
              </w:rPr>
              <w:t>040-300487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F627BD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  <w:hyperlink r:id="rId26" w:history="1">
              <w:r w:rsidRPr="00F627BD">
                <w:rPr>
                  <w:rStyle w:val="Hyperlink"/>
                  <w:rFonts w:ascii="Times New Roman" w:hAnsi="Times New Roman"/>
                  <w:szCs w:val="24"/>
                  <w:lang w:val="it-IT"/>
                </w:rPr>
                <w:t>www.bbtrieste.com</w:t>
              </w:r>
            </w:hyperlink>
          </w:p>
          <w:p w:rsidR="00947742" w:rsidRPr="00F627BD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  <w:r w:rsidRPr="00F627BD">
              <w:rPr>
                <w:rFonts w:ascii="Times New Roman" w:hAnsi="Times New Roman"/>
                <w:szCs w:val="24"/>
                <w:lang w:val="it-IT"/>
              </w:rPr>
              <w:t>info@bbtrieste.com</w:t>
            </w:r>
          </w:p>
          <w:p w:rsidR="00947742" w:rsidRPr="003E2ABB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8C13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Bed &amp; Breakfast</w:t>
            </w:r>
          </w:p>
          <w:p w:rsidR="00947742" w:rsidRPr="008C1346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C1346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Trieste Bed and Breakfast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Via Battisti 24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Trieste</w:t>
            </w:r>
          </w:p>
          <w:p w:rsidR="00947742" w:rsidRPr="00A25D67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B74343" w:rsidRDefault="00976480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Single:</w:t>
            </w:r>
            <w:r w:rsidR="00947742" w:rsidRPr="00B74343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40</w:t>
            </w:r>
          </w:p>
          <w:p w:rsidR="00976480" w:rsidRDefault="00947742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B74343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</w:t>
            </w:r>
            <w:r w:rsidR="0097648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ouble: e</w:t>
            </w:r>
            <w:r w:rsidRPr="00B74343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uro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60</w:t>
            </w:r>
          </w:p>
          <w:p w:rsidR="00947742" w:rsidRPr="00B74343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810CB4" w:rsidRDefault="00947742" w:rsidP="00976480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</w:pPr>
            <w:r>
              <w:t>Cell:</w:t>
            </w:r>
            <w:r w:rsidR="00976480">
              <w:t xml:space="preserve">+39 </w:t>
            </w:r>
            <w:r>
              <w:t>338 2287 085</w:t>
            </w:r>
          </w:p>
          <w:p w:rsidR="00947742" w:rsidRPr="008C1346" w:rsidRDefault="00947742" w:rsidP="003E2ABB">
            <w:pPr>
              <w:jc w:val="center"/>
              <w:rPr>
                <w:rFonts w:ascii="Times New Roman" w:hAnsi="Times New Roman"/>
                <w:szCs w:val="24"/>
                <w:lang w:val="en-GB"/>
              </w:rPr>
            </w:pPr>
            <w:r>
              <w:t>Sig. Furlan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082B87" w:rsidRDefault="00947742" w:rsidP="00B61AF2">
            <w:pPr>
              <w:rPr>
                <w:rFonts w:ascii="Times New Roman" w:hAnsi="Times New Roman"/>
                <w:szCs w:val="24"/>
                <w:lang w:val="en-GB"/>
              </w:rPr>
            </w:pPr>
            <w:hyperlink r:id="rId27" w:history="1">
              <w:r w:rsidRPr="00082B87">
                <w:rPr>
                  <w:rStyle w:val="Hyperlink"/>
                  <w:rFonts w:ascii="Times New Roman" w:hAnsi="Times New Roman"/>
                  <w:szCs w:val="24"/>
                  <w:lang w:val="en-GB"/>
                </w:rPr>
                <w:t>www.triestebedandbreakfast.it</w:t>
              </w:r>
            </w:hyperlink>
          </w:p>
          <w:p w:rsidR="00947742" w:rsidRPr="00082B87" w:rsidRDefault="00947742" w:rsidP="00B61AF2">
            <w:pPr>
              <w:rPr>
                <w:rFonts w:ascii="Times New Roman" w:hAnsi="Times New Roman"/>
                <w:szCs w:val="24"/>
                <w:lang w:val="en-GB"/>
              </w:rPr>
            </w:pPr>
            <w:hyperlink r:id="rId28" w:history="1">
              <w:r w:rsidRPr="00082B87">
                <w:rPr>
                  <w:rStyle w:val="Hyperlink"/>
                  <w:rFonts w:ascii="Times New Roman" w:hAnsi="Times New Roman"/>
                  <w:szCs w:val="24"/>
                  <w:lang w:val="en-GB"/>
                </w:rPr>
                <w:t>info@triestebedandbreakfast.it</w:t>
              </w:r>
            </w:hyperlink>
          </w:p>
          <w:p w:rsidR="00947742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.</w:t>
            </w:r>
          </w:p>
          <w:p w:rsidR="00947742" w:rsidRPr="008C1346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E80347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CAPITELLI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Via Trauner, 1 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(ang. Via Capitelli)</w:t>
            </w:r>
          </w:p>
          <w:p w:rsidR="00947742" w:rsidRPr="003A779D" w:rsidRDefault="00947742" w:rsidP="00D46B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D46BE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Trieste</w:t>
            </w: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CITTÀ DI PARENZO</w:t>
            </w:r>
          </w:p>
          <w:p w:rsidR="00947742" w:rsidRDefault="00947742" w:rsidP="00D46BEE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VIA degli ARTISTI 8</w:t>
            </w:r>
          </w:p>
          <w:p w:rsidR="00947742" w:rsidRPr="00D46BEE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947742" w:rsidRPr="00D46BEE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545" w:rsidRDefault="00C04545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Single: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60</w:t>
            </w:r>
          </w:p>
          <w:p w:rsidR="00947742" w:rsidRPr="003E2ABB" w:rsidRDefault="00C04545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Double: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euro 80 </w:t>
            </w:r>
          </w:p>
          <w:p w:rsidR="00947742" w:rsidRPr="003E2ABB" w:rsidRDefault="00C04545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Triple: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110</w:t>
            </w:r>
          </w:p>
          <w:p w:rsidR="00947742" w:rsidRPr="00D46BEE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en-GB"/>
              </w:rPr>
            </w:pPr>
            <w:r w:rsidRPr="00E61EAD">
              <w:rPr>
                <w:rFonts w:ascii="Times New Roman" w:eastAsia="Arial Unicode MS" w:hAnsi="Times New Roman"/>
                <w:bCs/>
                <w:szCs w:val="24"/>
                <w:lang w:val="en-GB"/>
              </w:rPr>
              <w:t>Tel</w:t>
            </w:r>
            <w:r>
              <w:rPr>
                <w:rFonts w:ascii="Times New Roman" w:eastAsia="Arial Unicode MS" w:hAnsi="Times New Roman"/>
                <w:bCs/>
                <w:szCs w:val="24"/>
                <w:lang w:val="en-GB"/>
              </w:rPr>
              <w:t xml:space="preserve">/fax: 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en-GB"/>
              </w:rPr>
            </w:pPr>
            <w:r w:rsidRPr="00E61EAD">
              <w:rPr>
                <w:rFonts w:ascii="Times New Roman" w:eastAsia="Arial Unicode MS" w:hAnsi="Times New Roman"/>
                <w:bCs/>
                <w:szCs w:val="24"/>
                <w:lang w:val="en-GB"/>
              </w:rPr>
              <w:t xml:space="preserve"> 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en-GB"/>
              </w:rPr>
              <w:t xml:space="preserve">+39 </w:t>
            </w:r>
            <w:r w:rsidRPr="00E61EAD">
              <w:rPr>
                <w:rFonts w:ascii="Times New Roman" w:eastAsia="Arial Unicode MS" w:hAnsi="Times New Roman"/>
                <w:bCs/>
                <w:szCs w:val="24"/>
                <w:lang w:val="en-GB"/>
              </w:rPr>
              <w:t>040-305947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en-GB"/>
              </w:rPr>
            </w:pPr>
          </w:p>
          <w:p w:rsidR="00947742" w:rsidRPr="00E61EAD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en-GB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E61EAD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en-GB"/>
              </w:rPr>
            </w:pPr>
            <w:hyperlink r:id="rId29" w:history="1">
              <w:r w:rsidRPr="00E61EAD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en-GB"/>
                </w:rPr>
                <w:t>capitelli@hotelcapitelli.it</w:t>
              </w:r>
            </w:hyperlink>
          </w:p>
          <w:p w:rsidR="00947742" w:rsidRPr="00E61EAD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en-GB"/>
              </w:rPr>
            </w:pPr>
            <w:r w:rsidRPr="00E61EAD">
              <w:rPr>
                <w:rFonts w:ascii="Times New Roman" w:eastAsia="Arial Unicode MS" w:hAnsi="Times New Roman"/>
                <w:bCs/>
                <w:szCs w:val="24"/>
                <w:lang w:val="en-GB"/>
              </w:rPr>
              <w:t>www.hotelcapitelli.it</w:t>
            </w: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lastRenderedPageBreak/>
              <w:t>CITTÀ DI PARENZO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VIA degli ARTISTI 8</w:t>
            </w:r>
          </w:p>
          <w:p w:rsidR="00947742" w:rsidRPr="003A779D" w:rsidRDefault="00947742" w:rsidP="00C04545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C04545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Single: euro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7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 euro 9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</w:t>
            </w:r>
          </w:p>
          <w:p w:rsidR="00947742" w:rsidRPr="003E2ABB" w:rsidRDefault="00947742" w:rsidP="00BE77AC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040 631133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040 367510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BE77AC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info@hotelparenzo.com</w:t>
            </w: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E61EA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E61EA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COLOMBIA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VIA GEPPA 18</w:t>
            </w:r>
          </w:p>
          <w:p w:rsidR="00947742" w:rsidRPr="003A779D" w:rsidRDefault="00947742" w:rsidP="00A54E20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C04545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Single: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75 </w:t>
            </w:r>
          </w:p>
          <w:p w:rsidR="00947742" w:rsidRPr="003E2ABB" w:rsidRDefault="00C04545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Double: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euro 110 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A54E20">
            <w:pPr>
              <w:jc w:val="center"/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/>
                <w:szCs w:val="24"/>
                <w:lang w:val="it-IT"/>
              </w:rPr>
              <w:br/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040 369333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040 369644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30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www.hotelcolombia.it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colombia@hotelcolombia.it</w:t>
            </w: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Continentale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</w:rPr>
              <w:t>Via S.Nicolò 25</w:t>
            </w:r>
          </w:p>
          <w:p w:rsidR="00947742" w:rsidRPr="00A54E20" w:rsidRDefault="00947742" w:rsidP="00C0454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C04545">
            <w:pPr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3E2ABB" w:rsidRDefault="00C04545" w:rsidP="00C04545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Single:</w:t>
            </w:r>
            <w:r w:rsidR="00947742">
              <w:rPr>
                <w:rFonts w:ascii="Times New Roman" w:hAnsi="Times New Roman"/>
                <w:szCs w:val="24"/>
                <w:lang w:val="it-IT"/>
              </w:rPr>
              <w:t xml:space="preserve"> euro 90</w:t>
            </w:r>
            <w:r w:rsidR="00947742" w:rsidRPr="003E2ABB">
              <w:rPr>
                <w:rFonts w:ascii="Times New Roman" w:hAnsi="Times New Roman"/>
                <w:szCs w:val="24"/>
                <w:lang w:val="it-IT"/>
              </w:rPr>
              <w:t>,00</w:t>
            </w:r>
          </w:p>
          <w:p w:rsidR="00947742" w:rsidRPr="003E2ABB" w:rsidRDefault="00C04545" w:rsidP="00C04545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Double: </w:t>
            </w:r>
            <w:r w:rsidR="00947742" w:rsidRPr="003E2ABB">
              <w:rPr>
                <w:rFonts w:ascii="Times New Roman" w:hAnsi="Times New Roman"/>
                <w:szCs w:val="24"/>
                <w:lang w:val="it-IT"/>
              </w:rPr>
              <w:t xml:space="preserve"> euro 1</w:t>
            </w:r>
            <w:r w:rsidR="00947742">
              <w:rPr>
                <w:rFonts w:ascii="Times New Roman" w:hAnsi="Times New Roman"/>
                <w:szCs w:val="24"/>
                <w:lang w:val="it-IT"/>
              </w:rPr>
              <w:t>3</w:t>
            </w:r>
            <w:r w:rsidR="00947742" w:rsidRPr="003E2ABB">
              <w:rPr>
                <w:rFonts w:ascii="Times New Roman" w:hAnsi="Times New Roman"/>
                <w:szCs w:val="24"/>
                <w:lang w:val="it-IT"/>
              </w:rPr>
              <w:t>0,00</w:t>
            </w:r>
          </w:p>
          <w:p w:rsidR="00947742" w:rsidRPr="003E2ABB" w:rsidRDefault="00947742" w:rsidP="00C04545">
            <w:pPr>
              <w:rPr>
                <w:rFonts w:ascii="Times New Roman" w:hAnsi="Times New Roman"/>
                <w:b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040-631717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Fax: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040-368816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info@continentalehotel.com</w:t>
            </w: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C04545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CE6D78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976165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E61EA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E61EA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FILOXENIA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VIA MAZZINI, 3</w:t>
            </w:r>
          </w:p>
          <w:p w:rsidR="00947742" w:rsidRPr="003A779D" w:rsidRDefault="00947742" w:rsidP="00C04545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C04545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Single: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 65</w:t>
            </w:r>
          </w:p>
          <w:p w:rsidR="00947742" w:rsidRPr="003E2ABB" w:rsidRDefault="00C04545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85</w:t>
            </w:r>
          </w:p>
          <w:p w:rsidR="00947742" w:rsidRPr="003E2ABB" w:rsidRDefault="00C04545" w:rsidP="00C04545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Triple: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 110</w:t>
            </w:r>
          </w:p>
          <w:p w:rsidR="00947742" w:rsidRPr="003E2ABB" w:rsidRDefault="00947742" w:rsidP="00C04545">
            <w:pPr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040 3476011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040 3481644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Fax: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040 661371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31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www.filoxenia.it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32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info@filoxenia.it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Grand Hotel Duchi d’Aosta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P.zza Unità d’Italia 2</w:t>
            </w:r>
          </w:p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ingle: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€ 150</w:t>
            </w:r>
          </w:p>
          <w:p w:rsidR="00947742" w:rsidRPr="003E2ABB" w:rsidRDefault="00C04545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Double: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€ 200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E61EAD">
              <w:rPr>
                <w:rFonts w:ascii="Times New Roman" w:eastAsia="Arial Unicode MS" w:hAnsi="Times New Roman"/>
                <w:bCs/>
                <w:szCs w:val="24"/>
                <w:lang w:val="it-IT"/>
              </w:rPr>
              <w:t>Tel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:</w:t>
            </w:r>
            <w:r w:rsidRPr="00E61EAD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E61EAD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040-7600011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E61EAD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C04545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E61EAD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040-366092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447380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33" w:history="1">
              <w:r w:rsidRPr="00E61EAD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www.magesta.com</w:t>
              </w:r>
            </w:hyperlink>
          </w:p>
          <w:p w:rsidR="00947742" w:rsidRPr="00E61EAD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34" w:history="1">
              <w:r w:rsidRPr="00DF08F8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info@duchi.eu</w:t>
              </w:r>
            </w:hyperlink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GREIF MARIA THERESIA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VIALE MIRAMARE, 109</w:t>
            </w:r>
          </w:p>
          <w:p w:rsidR="00947742" w:rsidRPr="003A779D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C04545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Single: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>euro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100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</w:p>
          <w:p w:rsidR="00947742" w:rsidRDefault="00C04545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euro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1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45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B17330" w:rsidRDefault="00947742" w:rsidP="003E2ABB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040 410115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040 413053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B61AF2">
            <w:pPr>
              <w:rPr>
                <w:rFonts w:ascii="Times New Roman" w:hAnsi="Times New Roman"/>
                <w:szCs w:val="24"/>
                <w:lang w:val="en-GB"/>
              </w:rPr>
            </w:pPr>
            <w:r w:rsidRPr="003A779D">
              <w:rPr>
                <w:rFonts w:ascii="Times New Roman" w:hAnsi="Times New Roman"/>
                <w:szCs w:val="24"/>
                <w:lang w:val="en-GB"/>
              </w:rPr>
              <w:t>greifts@tin.it</w:t>
            </w:r>
          </w:p>
          <w:p w:rsidR="00947742" w:rsidRPr="003E2ABB" w:rsidRDefault="00947742" w:rsidP="006D6424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HOUSE 5 ROOM DESIGN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GIULIA 5</w:t>
            </w:r>
          </w:p>
          <w:p w:rsidR="00947742" w:rsidRPr="003A779D" w:rsidRDefault="00947742" w:rsidP="006D64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6D6424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Single: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60</w:t>
            </w:r>
          </w:p>
          <w:p w:rsidR="00947742" w:rsidRPr="003E2ABB" w:rsidRDefault="006D6424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80 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5A0DE8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</w:rPr>
              <w:t xml:space="preserve">Cell: </w:t>
            </w:r>
            <w:r w:rsidR="006D6424">
              <w:rPr>
                <w:rFonts w:ascii="Times New Roman" w:hAnsi="Times New Roman"/>
                <w:szCs w:val="24"/>
              </w:rPr>
              <w:t xml:space="preserve">+39 </w:t>
            </w:r>
            <w:r w:rsidRPr="003E2ABB">
              <w:rPr>
                <w:rFonts w:ascii="Times New Roman" w:hAnsi="Times New Roman"/>
                <w:szCs w:val="24"/>
              </w:rPr>
              <w:t>338 9373586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3E2ABB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Email: </w:t>
            </w:r>
            <w:hyperlink r:id="rId35" w:history="1">
              <w:r w:rsidRPr="003E2ABB">
                <w:rPr>
                  <w:rStyle w:val="Hyperlink"/>
                  <w:rFonts w:ascii="Times New Roman" w:hAnsi="Times New Roman"/>
                  <w:bCs/>
                  <w:szCs w:val="24"/>
                  <w:lang w:val="en-GB"/>
                </w:rPr>
                <w:t>info@house5.it</w:t>
              </w:r>
            </w:hyperlink>
          </w:p>
          <w:p w:rsidR="00947742" w:rsidRPr="003A779D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  <w:r w:rsidRPr="003A779D">
              <w:rPr>
                <w:rFonts w:ascii="Times New Roman" w:hAnsi="Times New Roman"/>
                <w:szCs w:val="24"/>
                <w:lang w:val="it-IT"/>
              </w:rPr>
              <w:t>www.house5.it</w:t>
            </w:r>
          </w:p>
          <w:p w:rsidR="00947742" w:rsidRPr="003A779D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3A779D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  <w:r w:rsidRPr="003A779D">
              <w:rPr>
                <w:rFonts w:ascii="Times New Roman" w:hAnsi="Times New Roman"/>
                <w:szCs w:val="24"/>
                <w:lang w:val="it-IT"/>
              </w:rPr>
              <w:t>http://www.metroarea.it/2010/06/inaugurazione-house-5-room-design/</w:t>
            </w: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eastAsia="Arial Unicode MS" w:hAnsi="Times New Roman"/>
                <w:b/>
                <w:sz w:val="28"/>
                <w:szCs w:val="28"/>
              </w:rPr>
              <w:t>ICTP GUEST HOUSE</w:t>
            </w:r>
          </w:p>
          <w:p w:rsidR="00947742" w:rsidRPr="003A779D" w:rsidRDefault="00947742" w:rsidP="003E2ABB">
            <w:pPr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GALILEO BUILDING</w:t>
            </w:r>
          </w:p>
          <w:p w:rsidR="00947742" w:rsidRPr="00976165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424" w:rsidRDefault="006D6424" w:rsidP="006D6424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Single: 40 euro</w:t>
            </w:r>
          </w:p>
          <w:p w:rsidR="006D6424" w:rsidRDefault="006D6424" w:rsidP="006D6424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Double:   euro</w:t>
            </w:r>
          </w:p>
          <w:p w:rsidR="00947742" w:rsidRPr="003E2ABB" w:rsidRDefault="00947742" w:rsidP="003E2ABB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040 2240513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040 2240511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HOUSING@ICTP.TRIESTE.IT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  <w:t>CAPELLO@ICTP.TRIESTE.IT</w:t>
            </w: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</w:rPr>
              <w:t>ICTP GUEST HOUSE</w:t>
            </w:r>
          </w:p>
          <w:p w:rsidR="00947742" w:rsidRPr="003A779D" w:rsidRDefault="00947742" w:rsidP="003E2ABB">
            <w:pPr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ADRIATICO HOTEL</w:t>
            </w:r>
          </w:p>
          <w:p w:rsidR="00947742" w:rsidRPr="0041187C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94D19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CCD59D8" wp14:editId="0CFC7675">
                  <wp:extent cx="2324100" cy="2476500"/>
                  <wp:effectExtent l="2540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742" w:rsidRPr="003E2ABB" w:rsidRDefault="00947742" w:rsidP="006D6424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040 2240513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040 2240511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HOUSING@ICTP.TRIESTE.IT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  <w:t>CAPELLO@ICTP.TRIESTE.IT</w:t>
            </w: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</w:rPr>
              <w:t>ISTRIA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 xml:space="preserve">VIA </w:t>
            </w: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TIMEUS 5</w:t>
            </w:r>
          </w:p>
          <w:p w:rsidR="00947742" w:rsidRPr="0041187C" w:rsidRDefault="00947742" w:rsidP="006D64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6D6424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Single: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EURO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40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Pr="003E2ABB" w:rsidRDefault="00947742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ouble: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55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Pr="003E2ABB" w:rsidRDefault="00947742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T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riple: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75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572FAE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Tel/fax.: </w:t>
            </w:r>
          </w:p>
          <w:p w:rsidR="00947742" w:rsidRPr="003E2ABB" w:rsidRDefault="006D6424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040/371343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37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www.hoteilstria.com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info@hotelistria.com</w:t>
            </w: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ITALIA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VIA GEPPA 15</w:t>
            </w:r>
          </w:p>
          <w:p w:rsidR="00947742" w:rsidRPr="003A779D" w:rsidRDefault="00947742" w:rsidP="0041187C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6D6424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Single: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70€</w:t>
            </w:r>
          </w:p>
          <w:p w:rsidR="00947742" w:rsidRDefault="006D6424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100€</w:t>
            </w:r>
          </w:p>
          <w:p w:rsidR="00947742" w:rsidRPr="003E2ABB" w:rsidRDefault="00947742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Tripl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>e: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120€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6E7A46">
            <w:pPr>
              <w:jc w:val="center"/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/>
                <w:szCs w:val="24"/>
                <w:lang w:val="it-IT"/>
              </w:rPr>
              <w:br/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040 369900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040 630540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info@hotel-italia.it</w:t>
            </w: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lastRenderedPageBreak/>
              <w:t>James Joyce ***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Via dei Cavazzeni 7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ingle: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€ 65</w:t>
            </w:r>
          </w:p>
          <w:p w:rsidR="00947742" w:rsidRPr="003E2ABB" w:rsidRDefault="00947742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>ouble: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€ 100 (Superior euro 120)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0D2A77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040-311023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040-307223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38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www.hoteljamesjoyce.com</w:t>
              </w:r>
            </w:hyperlink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hoteljamesjoyce@email.it</w:t>
            </w: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.</w:t>
            </w: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NH Hotels Trieste (ex Jolly)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CORSO CAVOUR, 7</w:t>
            </w:r>
          </w:p>
          <w:p w:rsidR="00947742" w:rsidRPr="003A779D" w:rsidRDefault="00947742" w:rsidP="006D6424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</w:t>
            </w:r>
            <w:r w:rsidR="006D6424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ingle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standard euro 80,00 </w:t>
            </w:r>
          </w:p>
          <w:p w:rsidR="00947742" w:rsidRDefault="006D6424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superior euro 110,00 </w:t>
            </w:r>
          </w:p>
          <w:p w:rsidR="00947742" w:rsidRPr="003E2ABB" w:rsidRDefault="00947742" w:rsidP="006D642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6D6424" w:rsidRDefault="00947742" w:rsidP="006D6424">
            <w:pPr>
              <w:rPr>
                <w:rFonts w:ascii="Times New Roman" w:eastAsia="Arial Unicode MS" w:hAnsi="Times New Roman"/>
                <w:bCs/>
                <w:szCs w:val="24"/>
              </w:rPr>
            </w:pPr>
            <w:r w:rsidRPr="006D6424">
              <w:rPr>
                <w:rFonts w:ascii="Times New Roman" w:eastAsia="Arial Unicode MS" w:hAnsi="Times New Roman"/>
                <w:bCs/>
                <w:szCs w:val="24"/>
              </w:rPr>
              <w:t>D</w:t>
            </w:r>
            <w:r w:rsidR="006D6424" w:rsidRPr="006D6424">
              <w:rPr>
                <w:rFonts w:ascii="Times New Roman" w:eastAsia="Arial Unicode MS" w:hAnsi="Times New Roman"/>
                <w:bCs/>
                <w:szCs w:val="24"/>
              </w:rPr>
              <w:t>ouble</w:t>
            </w:r>
            <w:r w:rsidRPr="006D6424">
              <w:rPr>
                <w:rFonts w:ascii="Times New Roman" w:eastAsia="Arial Unicode MS" w:hAnsi="Times New Roman"/>
                <w:bCs/>
                <w:szCs w:val="24"/>
              </w:rPr>
              <w:t xml:space="preserve"> standard euro 100,00 </w:t>
            </w:r>
          </w:p>
          <w:p w:rsidR="00947742" w:rsidRPr="006D6424" w:rsidRDefault="00947742" w:rsidP="006D6424">
            <w:pPr>
              <w:rPr>
                <w:rFonts w:ascii="Times New Roman" w:eastAsia="Arial Unicode MS" w:hAnsi="Times New Roman"/>
                <w:bCs/>
                <w:szCs w:val="24"/>
              </w:rPr>
            </w:pPr>
            <w:r w:rsidRPr="006D6424">
              <w:rPr>
                <w:rFonts w:ascii="Times New Roman" w:eastAsia="Arial Unicode MS" w:hAnsi="Times New Roman"/>
                <w:bCs/>
                <w:szCs w:val="24"/>
              </w:rPr>
              <w:t>D</w:t>
            </w:r>
            <w:r w:rsidR="006D6424" w:rsidRPr="006D6424">
              <w:rPr>
                <w:rFonts w:ascii="Times New Roman" w:eastAsia="Arial Unicode MS" w:hAnsi="Times New Roman"/>
                <w:bCs/>
                <w:szCs w:val="24"/>
              </w:rPr>
              <w:t>ouble</w:t>
            </w:r>
            <w:r w:rsidRPr="006D6424">
              <w:rPr>
                <w:rFonts w:ascii="Times New Roman" w:eastAsia="Arial Unicode MS" w:hAnsi="Times New Roman"/>
                <w:bCs/>
                <w:szCs w:val="24"/>
              </w:rPr>
              <w:t xml:space="preserve"> superior euro 130,00 </w:t>
            </w:r>
          </w:p>
          <w:p w:rsidR="00947742" w:rsidRPr="006D6424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  <w:p w:rsidR="00947742" w:rsidRPr="00DC5961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szCs w:val="24"/>
                <w:lang w:val="it-IT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3945A7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39" w:history="1">
              <w:r w:rsidRPr="00597BB9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Tel:+39</w:t>
              </w:r>
            </w:hyperlink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040 7600055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Fax:</w:t>
            </w:r>
            <w:r w:rsidR="003945A7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040 362699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40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clientpage.support@nh-hotels.com</w:t>
              </w:r>
            </w:hyperlink>
          </w:p>
          <w:p w:rsidR="00947742" w:rsidRPr="002F3048" w:rsidRDefault="00947742" w:rsidP="003945A7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848 390 398 </w:t>
            </w:r>
            <w:r w:rsidR="003945A7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,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hyperlink r:id="rId41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prenotazioni@nh-hotels.com</w:t>
              </w:r>
            </w:hyperlink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- -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Per meeting, eventi o prenotazioni di gruppo: </w:t>
            </w:r>
          </w:p>
          <w:p w:rsidR="00947742" w:rsidRPr="00447380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42" w:history="1">
              <w:r w:rsidRPr="00447380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www.nh-hotels.it</w:t>
              </w:r>
            </w:hyperlink>
          </w:p>
          <w:p w:rsidR="00947742" w:rsidRPr="003E2ABB" w:rsidRDefault="00947742" w:rsidP="003945A7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LA PALAZZINA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della Concordia n.4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Trieste  (Campi Elisi)</w:t>
            </w:r>
          </w:p>
          <w:p w:rsidR="00947742" w:rsidRPr="0041187C" w:rsidRDefault="00947742" w:rsidP="003945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3945A7" w:rsidP="003945A7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Single: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40 euro</w:t>
            </w:r>
          </w:p>
          <w:p w:rsidR="00947742" w:rsidRPr="003E2ABB" w:rsidRDefault="00947742" w:rsidP="003945A7">
            <w:pPr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3945A7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040 365910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Cell: </w:t>
            </w:r>
            <w:r w:rsidR="003945A7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347 9469392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3945A7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040 365910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</w:rPr>
              <w:t>Email: lapalazzina_a@libero.it</w:t>
            </w: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Style w:val="lvdb01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LE CORDERIE HOTEL (4*)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Via di Calvola, 43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Trieste</w:t>
            </w:r>
          </w:p>
          <w:p w:rsidR="00947742" w:rsidRPr="0041187C" w:rsidRDefault="00947742" w:rsidP="003945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302A6">
            <w:pPr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DUS CLASSIC euro 105,00 TWIN/DBL CLASSIC euro 125,00 DUS DELUXE euro 115,00 (uff.le TWIN/DBL DELUXE euro 135,00 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3302A6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040-3229277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3302A6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040-3225340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43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www.lecorderie.it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44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info@lecorderie.it</w:t>
              </w:r>
            </w:hyperlink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</w:t>
            </w: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Mignon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</w:rPr>
              <w:t>Via Junker 12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</w:rPr>
              <w:t>Trieste</w:t>
            </w:r>
          </w:p>
          <w:p w:rsidR="00947742" w:rsidRPr="0041187C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302A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</w:t>
            </w:r>
            <w:r w:rsidR="003302A6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ingle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5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7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Pr="003E2ABB" w:rsidRDefault="00947742" w:rsidP="003302A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</w:t>
            </w:r>
            <w:r w:rsidR="003302A6">
              <w:rPr>
                <w:rFonts w:ascii="Times New Roman" w:eastAsia="Arial Unicode MS" w:hAnsi="Times New Roman"/>
                <w:bCs/>
                <w:szCs w:val="24"/>
                <w:lang w:val="it-IT"/>
              </w:rPr>
              <w:t>ouble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euro 8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5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Pr="003E2ABB" w:rsidRDefault="00947742" w:rsidP="003302A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T</w:t>
            </w:r>
            <w:r w:rsidR="003302A6">
              <w:rPr>
                <w:rFonts w:ascii="Times New Roman" w:eastAsia="Arial Unicode MS" w:hAnsi="Times New Roman"/>
                <w:bCs/>
                <w:szCs w:val="24"/>
                <w:lang w:val="it-IT"/>
              </w:rPr>
              <w:t>riple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euro 1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0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0,00</w:t>
            </w:r>
          </w:p>
          <w:p w:rsidR="00947742" w:rsidRPr="00F87B13" w:rsidRDefault="00947742" w:rsidP="00F87B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3302A6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040-224611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3302A6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040-224611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  <w:hyperlink r:id="rId45" w:history="1">
              <w:r w:rsidRPr="003E2ABB">
                <w:rPr>
                  <w:rStyle w:val="Hyperlink"/>
                  <w:rFonts w:ascii="Times New Roman" w:hAnsi="Times New Roman"/>
                  <w:szCs w:val="24"/>
                  <w:lang w:val="it-IT"/>
                </w:rPr>
                <w:t>info@hotelmignon-trieste.it</w:t>
              </w:r>
            </w:hyperlink>
          </w:p>
          <w:p w:rsidR="00947742" w:rsidRPr="003E2ABB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  <w:hyperlink r:id="rId46" w:history="1">
              <w:r w:rsidRPr="003E2ABB">
                <w:rPr>
                  <w:rStyle w:val="Hyperlink"/>
                  <w:rFonts w:ascii="Times New Roman" w:hAnsi="Times New Roman"/>
                  <w:szCs w:val="24"/>
                  <w:lang w:val="it-IT"/>
                </w:rPr>
                <w:t>www.hotelmignon-trieste.it</w:t>
              </w:r>
            </w:hyperlink>
          </w:p>
          <w:p w:rsidR="00947742" w:rsidRPr="003E2ABB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3E2ABB" w:rsidRDefault="00947742" w:rsidP="003302A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MILANO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VIA GHEGA, 17</w:t>
            </w:r>
          </w:p>
          <w:p w:rsidR="00947742" w:rsidRPr="003A779D" w:rsidRDefault="00947742" w:rsidP="0041187C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3302A6" w:rsidP="003302A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Single: euro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7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0,00</w:t>
            </w:r>
          </w:p>
          <w:p w:rsidR="00947742" w:rsidRPr="003E2ABB" w:rsidRDefault="003302A6" w:rsidP="003302A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 euro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9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0,00 </w:t>
            </w:r>
          </w:p>
          <w:p w:rsidR="00947742" w:rsidRPr="003E2ABB" w:rsidRDefault="003302A6" w:rsidP="003302A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Triple: euro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1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10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Pr="003E2ABB" w:rsidRDefault="00947742" w:rsidP="003302A6">
            <w:pPr>
              <w:jc w:val="center"/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  <w:r>
              <w:rPr>
                <w:rFonts w:ascii="Times New Roman" w:eastAsia="Arial Unicode MS" w:hAnsi="Times New Roman"/>
                <w:bCs/>
                <w:szCs w:val="24"/>
              </w:rPr>
              <w:t xml:space="preserve">Tel: </w:t>
            </w:r>
            <w:r w:rsidR="003302A6">
              <w:rPr>
                <w:rFonts w:ascii="Times New Roman" w:eastAsia="Arial Unicode MS" w:hAnsi="Times New Roman"/>
                <w:bCs/>
                <w:szCs w:val="24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</w:rPr>
              <w:t>040 369680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  <w:r>
              <w:rPr>
                <w:rFonts w:ascii="Times New Roman" w:eastAsia="Arial Unicode MS" w:hAnsi="Times New Roman"/>
                <w:bCs/>
                <w:szCs w:val="24"/>
              </w:rPr>
              <w:t xml:space="preserve">Fax: </w:t>
            </w:r>
            <w:r w:rsidR="003302A6">
              <w:rPr>
                <w:rFonts w:ascii="Times New Roman" w:eastAsia="Arial Unicode MS" w:hAnsi="Times New Roman"/>
                <w:bCs/>
                <w:szCs w:val="24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</w:rPr>
              <w:t>040 369727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447380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44738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Email: </w:t>
            </w:r>
            <w:hyperlink r:id="rId47" w:history="1">
              <w:r w:rsidRPr="00447380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info@hotel-milano.com</w:t>
              </w:r>
            </w:hyperlink>
          </w:p>
          <w:p w:rsidR="00947742" w:rsidRPr="003E2ABB" w:rsidRDefault="00947742" w:rsidP="003302A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lastRenderedPageBreak/>
              <w:t>Miramare (4 stelle)</w:t>
            </w:r>
          </w:p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 Viale Miramare 325/1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34136 Trieste</w:t>
            </w:r>
          </w:p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3302A6" w:rsidP="003302A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Single: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EURO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90</w:t>
            </w:r>
          </w:p>
          <w:p w:rsidR="00947742" w:rsidRPr="003E2ABB" w:rsidRDefault="003302A6" w:rsidP="003302A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DUS SUPERIOR: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EURO 1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05</w:t>
            </w:r>
          </w:p>
          <w:p w:rsidR="00947742" w:rsidRPr="003E2ABB" w:rsidRDefault="003302A6" w:rsidP="003302A6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Double: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EURO 1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2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3302A6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040-2247085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3302A6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040-2247086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48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www.hotelmiramaretrieste.it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49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info@hotelmiramaretrieste.it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NOVO HOTEL IMPER0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VIA S. ANASTASIO, 1</w:t>
            </w:r>
          </w:p>
          <w:p w:rsidR="00947742" w:rsidRPr="00215C0A" w:rsidRDefault="00947742" w:rsidP="00330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eastAsia="Arial Unicode MS" w:hAnsi="Times New Roman"/>
                <w:b/>
                <w:bCs/>
                <w:color w:val="FF000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  <w:p w:rsidR="00947742" w:rsidRDefault="00947742" w:rsidP="00F45FB9">
            <w:pPr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  <w:r w:rsidRPr="007E5179"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  <w:t xml:space="preserve">(1/1-31/3; 01/11-31/12)  </w:t>
            </w:r>
          </w:p>
          <w:p w:rsidR="00947742" w:rsidRPr="003E2ABB" w:rsidRDefault="00F45FB9" w:rsidP="00F45FB9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Single: euro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70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,00  </w:t>
            </w:r>
          </w:p>
          <w:p w:rsidR="00947742" w:rsidRPr="003E2ABB" w:rsidRDefault="00F45FB9" w:rsidP="00F45FB9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Double: euro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90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Default="00947742" w:rsidP="00F45FB9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T</w:t>
            </w:r>
            <w:r w:rsidR="00F45FB9">
              <w:rPr>
                <w:rFonts w:ascii="Times New Roman" w:eastAsia="Arial Unicode MS" w:hAnsi="Times New Roman"/>
                <w:bCs/>
                <w:szCs w:val="24"/>
                <w:lang w:val="it-IT"/>
              </w:rPr>
              <w:t>riple: euro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105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Pr="003E2ABB" w:rsidRDefault="00947742" w:rsidP="00F45FB9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F45FB9" w:rsidP="00F45FB9">
            <w:pPr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  <w:t xml:space="preserve"> </w:t>
            </w:r>
            <w:r w:rsidR="00947742"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  <w:t>(1/4-31/10)</w:t>
            </w:r>
          </w:p>
          <w:p w:rsidR="00947742" w:rsidRPr="00F45FB9" w:rsidRDefault="00F45FB9" w:rsidP="00F45FB9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F45FB9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Single: euro</w:t>
            </w:r>
            <w:r w:rsidR="00947742" w:rsidRPr="00F45FB9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 84,00  </w:t>
            </w:r>
          </w:p>
          <w:p w:rsidR="00947742" w:rsidRPr="003E2ABB" w:rsidRDefault="00F45FB9" w:rsidP="00F45FB9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 euro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99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Pr="003E2ABB" w:rsidRDefault="00947742" w:rsidP="00F45FB9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T</w:t>
            </w:r>
            <w:r w:rsidR="00F45FB9">
              <w:rPr>
                <w:rFonts w:ascii="Times New Roman" w:eastAsia="Arial Unicode MS" w:hAnsi="Times New Roman"/>
                <w:bCs/>
                <w:szCs w:val="24"/>
                <w:lang w:val="it-IT"/>
              </w:rPr>
              <w:t>riple: euro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128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  <w:p w:rsidR="00947742" w:rsidRPr="003E2ABB" w:rsidRDefault="00947742" w:rsidP="00F45FB9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F45FB9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040 364242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F45FB9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040 365023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215C0A">
              <w:rPr>
                <w:rFonts w:ascii="Times New Roman" w:eastAsia="Arial Unicode MS" w:hAnsi="Times New Roman"/>
                <w:bCs/>
                <w:szCs w:val="24"/>
                <w:lang w:val="it-IT"/>
              </w:rPr>
              <w:t>Mail: impero@fenicehotels.it</w:t>
            </w: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NUOVO ALBERGO CENTRO &amp; Al Canal Grande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VIA ROMA, 13</w:t>
            </w:r>
          </w:p>
          <w:p w:rsidR="00947742" w:rsidRPr="003A779D" w:rsidRDefault="00947742" w:rsidP="0041187C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F45FB9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</w:t>
            </w:r>
            <w:r w:rsidR="00F45FB9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ingle: euro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50-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55</w:t>
            </w:r>
          </w:p>
          <w:p w:rsidR="00947742" w:rsidRPr="003E2ABB" w:rsidRDefault="00947742" w:rsidP="00F45FB9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DUS </w:t>
            </w:r>
            <w:r w:rsidR="00F45FB9">
              <w:rPr>
                <w:rFonts w:ascii="Times New Roman" w:eastAsia="Arial Unicode MS" w:hAnsi="Times New Roman"/>
                <w:bCs/>
                <w:szCs w:val="24"/>
                <w:lang w:val="it-IT"/>
              </w:rPr>
              <w:t>: euro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60-68</w:t>
            </w:r>
          </w:p>
          <w:p w:rsidR="00947742" w:rsidRPr="003E2ABB" w:rsidRDefault="00F45FB9" w:rsidP="00F45FB9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 euro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68-75</w:t>
            </w:r>
          </w:p>
          <w:p w:rsidR="00947742" w:rsidRPr="003E2ABB" w:rsidRDefault="00F45FB9" w:rsidP="00F45FB9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Triple: euro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90-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100</w:t>
            </w:r>
          </w:p>
          <w:p w:rsidR="00947742" w:rsidRPr="00E95FB9" w:rsidRDefault="00947742" w:rsidP="00572FA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F45FB9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040 3478790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F45FB9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040 3475258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info@hotelcentrotrieste.it</w:t>
            </w: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www.hotelcentrotrieste.it</w:t>
            </w: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OSTELLO TERGESTE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V.le Miramare 331</w:t>
            </w:r>
          </w:p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2477D7" w:rsidP="002477D7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Euro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1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7-19</w:t>
            </w:r>
          </w:p>
          <w:p w:rsidR="00947742" w:rsidRPr="003815F1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2477D7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040 224102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Tel. </w:t>
            </w:r>
            <w:r w:rsidR="002477D7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040 224346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2477D7" w:rsidRPr="003E2ABB" w:rsidRDefault="002477D7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2857E5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5A0DE8" w:rsidRDefault="00947742" w:rsidP="005A0DE8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RESIDENCE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MAGNOLIA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Via del Coroneo 19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Trieste</w:t>
            </w:r>
          </w:p>
          <w:p w:rsidR="00947742" w:rsidRPr="003815F1" w:rsidRDefault="00947742" w:rsidP="003815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2477D7" w:rsidP="002477D7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Single: </w:t>
            </w:r>
            <w:r w:rsidR="00947742" w:rsidRPr="003A779D">
              <w:rPr>
                <w:rFonts w:ascii="Times New Roman" w:hAnsi="Times New Roman"/>
                <w:szCs w:val="24"/>
                <w:lang w:val="it-IT"/>
              </w:rPr>
              <w:t xml:space="preserve"> euro 50,00 a</w:t>
            </w:r>
          </w:p>
          <w:p w:rsidR="00947742" w:rsidRPr="003A779D" w:rsidRDefault="002477D7" w:rsidP="002477D7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Double: </w:t>
            </w:r>
            <w:r w:rsidR="00947742" w:rsidRPr="003A779D">
              <w:rPr>
                <w:rFonts w:ascii="Times New Roman" w:hAnsi="Times New Roman"/>
                <w:szCs w:val="24"/>
                <w:lang w:val="it-IT"/>
              </w:rPr>
              <w:t xml:space="preserve"> euro 70,00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3E2ABB" w:rsidRDefault="00947742" w:rsidP="002477D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Cell: 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 w:rsidR="002477D7">
              <w:rPr>
                <w:rFonts w:ascii="Times New Roman" w:hAnsi="Times New Roman"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hAnsi="Times New Roman"/>
                <w:szCs w:val="24"/>
                <w:lang w:val="it-IT"/>
              </w:rPr>
              <w:t>333 6429429</w:t>
            </w:r>
          </w:p>
          <w:p w:rsidR="00947742" w:rsidRPr="003E2ABB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Cell: 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 w:rsidRPr="003E2ABB">
              <w:rPr>
                <w:rFonts w:ascii="Times New Roman" w:hAnsi="Times New Roman"/>
                <w:szCs w:val="24"/>
                <w:lang w:val="it-IT"/>
              </w:rPr>
              <w:t xml:space="preserve"> </w:t>
            </w:r>
            <w:r w:rsidR="002477D7">
              <w:rPr>
                <w:rFonts w:ascii="Times New Roman" w:hAnsi="Times New Roman"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hAnsi="Times New Roman"/>
                <w:szCs w:val="24"/>
                <w:lang w:val="it-IT"/>
              </w:rPr>
              <w:t>339 8004222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Fax: </w:t>
            </w:r>
          </w:p>
          <w:p w:rsidR="00947742" w:rsidRPr="003E2ABB" w:rsidRDefault="002477D7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040 8324781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50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www.magnolialestanze.it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51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info@magnolialestanze.it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lastRenderedPageBreak/>
              <w:t>RESIDENCE del MARE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Via Madonna del Mare 4</w:t>
            </w:r>
          </w:p>
          <w:p w:rsidR="00947742" w:rsidRPr="003A779D" w:rsidRDefault="00947742" w:rsidP="002477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2477D7" w:rsidP="002477D7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Single: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€ 55,00;</w:t>
            </w:r>
          </w:p>
          <w:p w:rsidR="00947742" w:rsidRPr="003E2ABB" w:rsidRDefault="00947742" w:rsidP="002477D7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="002477D7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. Euro 70,00;</w:t>
            </w:r>
          </w:p>
          <w:p w:rsidR="00947742" w:rsidRPr="003E2ABB" w:rsidRDefault="002477D7" w:rsidP="002477D7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Triple: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9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,00;</w:t>
            </w:r>
          </w:p>
          <w:p w:rsidR="00947742" w:rsidRPr="003E2ABB" w:rsidRDefault="00947742" w:rsidP="00810CB4">
            <w:pPr>
              <w:jc w:val="center"/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Tel. </w:t>
            </w:r>
            <w:r w:rsidR="002477D7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040-307346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Sig.Cossutta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C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ell </w:t>
            </w:r>
            <w:r w:rsidR="002477D7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338-7098877 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040-3226717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52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info@residencedelmare.it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http://www.residencedelmare.it/</w:t>
            </w: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RESIDENCE LE TERRAZZE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Filzi 21</w:t>
            </w:r>
          </w:p>
          <w:p w:rsidR="00947742" w:rsidRPr="00215C0A" w:rsidRDefault="00947742" w:rsidP="003815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:</w:t>
            </w:r>
          </w:p>
          <w:p w:rsidR="00947742" w:rsidRPr="003E2ABB" w:rsidRDefault="00947742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DUS: euro 5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5</w:t>
            </w:r>
          </w:p>
          <w:p w:rsidR="00947742" w:rsidRPr="003E2ABB" w:rsidRDefault="00947742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ouble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: euro 7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5</w:t>
            </w:r>
          </w:p>
          <w:p w:rsidR="00947742" w:rsidRDefault="00947742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Tripl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: euro 100</w:t>
            </w:r>
          </w:p>
          <w:p w:rsidR="0087148F" w:rsidRPr="003E2ABB" w:rsidRDefault="0087148F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4: euro 120 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040.369822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040.3474554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53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info@residenceleterrazzetrieste.it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54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www.residenceleterrazzetrieste.it</w:t>
              </w:r>
            </w:hyperlink>
          </w:p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87148F" w:rsidRPr="003E2ABB" w:rsidRDefault="0087148F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RESIDENCE LIBERTY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</w:rPr>
              <w:t>Via Diaz, 14</w:t>
            </w:r>
          </w:p>
          <w:p w:rsidR="00947742" w:rsidRPr="003815F1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3815F1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br/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87148F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ing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le: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6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0,00</w:t>
            </w:r>
          </w:p>
          <w:p w:rsidR="00947742" w:rsidRDefault="0087148F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Double: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euro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8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0,00</w:t>
            </w:r>
          </w:p>
          <w:p w:rsidR="00947742" w:rsidRDefault="0087148F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Triple: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100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87148F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825F8C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Tel. 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040 300514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040 3220751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E61EAD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  <w:hyperlink r:id="rId55" w:history="1">
              <w:r w:rsidRPr="00E61EAD">
                <w:rPr>
                  <w:rStyle w:val="Hyperlink"/>
                  <w:rFonts w:ascii="Times New Roman" w:hAnsi="Times New Roman"/>
                  <w:szCs w:val="24"/>
                  <w:lang w:val="it-IT"/>
                </w:rPr>
                <w:t>info@residenceliberty.it</w:t>
              </w:r>
            </w:hyperlink>
          </w:p>
          <w:p w:rsidR="00947742" w:rsidRPr="00E61EAD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CB768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4E29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RESIDENCE NOVE</w:t>
            </w:r>
          </w:p>
          <w:p w:rsidR="00947742" w:rsidRDefault="00947742" w:rsidP="004E29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S.Michele 9</w:t>
            </w:r>
          </w:p>
          <w:p w:rsidR="00947742" w:rsidRDefault="00947742" w:rsidP="004E29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Trieste </w:t>
            </w:r>
          </w:p>
          <w:p w:rsidR="00947742" w:rsidRPr="003A779D" w:rsidRDefault="00947742" w:rsidP="008714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87148F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App. 1 person</w:t>
            </w:r>
            <w:r w:rsidR="0087148F">
              <w:rPr>
                <w:rFonts w:ascii="Times New Roman" w:hAnsi="Times New Roman"/>
                <w:szCs w:val="24"/>
                <w:lang w:val="it-IT"/>
              </w:rPr>
              <w:t>: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euro 40,00</w:t>
            </w:r>
          </w:p>
          <w:p w:rsidR="00947742" w:rsidRDefault="0087148F" w:rsidP="0087148F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App.</w:t>
            </w:r>
            <w:r w:rsidR="00947742">
              <w:rPr>
                <w:rFonts w:ascii="Times New Roman" w:hAnsi="Times New Roman"/>
                <w:szCs w:val="24"/>
                <w:lang w:val="it-IT"/>
              </w:rPr>
              <w:t xml:space="preserve"> 2 person</w:t>
            </w:r>
            <w:r>
              <w:rPr>
                <w:rFonts w:ascii="Times New Roman" w:hAnsi="Times New Roman"/>
                <w:szCs w:val="24"/>
                <w:lang w:val="it-IT"/>
              </w:rPr>
              <w:t>s:</w:t>
            </w:r>
            <w:r w:rsidR="00947742">
              <w:rPr>
                <w:rFonts w:ascii="Times New Roman" w:hAnsi="Times New Roman"/>
                <w:szCs w:val="24"/>
                <w:lang w:val="it-IT"/>
              </w:rPr>
              <w:t xml:space="preserve"> euro 70,00</w:t>
            </w:r>
          </w:p>
          <w:p w:rsidR="00947742" w:rsidRDefault="0087148F" w:rsidP="0087148F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App.</w:t>
            </w:r>
            <w:r w:rsidR="00947742">
              <w:rPr>
                <w:rFonts w:ascii="Times New Roman" w:hAnsi="Times New Roman"/>
                <w:szCs w:val="24"/>
                <w:lang w:val="it-IT"/>
              </w:rPr>
              <w:t xml:space="preserve"> 3 person</w:t>
            </w:r>
            <w:r>
              <w:rPr>
                <w:rFonts w:ascii="Times New Roman" w:hAnsi="Times New Roman"/>
                <w:szCs w:val="24"/>
                <w:lang w:val="it-IT"/>
              </w:rPr>
              <w:t>s:</w:t>
            </w:r>
            <w:r w:rsidR="00947742">
              <w:rPr>
                <w:rFonts w:ascii="Times New Roman" w:hAnsi="Times New Roman"/>
                <w:szCs w:val="24"/>
                <w:lang w:val="it-IT"/>
              </w:rPr>
              <w:t xml:space="preserve"> euro 90,00</w:t>
            </w:r>
          </w:p>
          <w:p w:rsidR="00947742" w:rsidRPr="003A779D" w:rsidRDefault="00947742" w:rsidP="004E293A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4E293A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Default="00947742" w:rsidP="004E293A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Cell: </w:t>
            </w:r>
            <w:r w:rsidR="0087148F">
              <w:rPr>
                <w:rFonts w:ascii="Times New Roman" w:hAnsi="Times New Roman"/>
                <w:szCs w:val="24"/>
                <w:lang w:val="it-IT"/>
              </w:rPr>
              <w:t xml:space="preserve">+39 </w:t>
            </w:r>
            <w:r>
              <w:rPr>
                <w:rFonts w:ascii="Times New Roman" w:hAnsi="Times New Roman"/>
                <w:szCs w:val="24"/>
                <w:lang w:val="it-IT"/>
              </w:rPr>
              <w:t>349 6767272</w:t>
            </w:r>
          </w:p>
          <w:p w:rsidR="00947742" w:rsidRDefault="00947742" w:rsidP="004E293A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Default="00947742" w:rsidP="004E293A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Fax: </w:t>
            </w:r>
            <w:r w:rsidR="0087148F">
              <w:rPr>
                <w:rFonts w:ascii="Times New Roman" w:hAnsi="Times New Roman"/>
                <w:szCs w:val="24"/>
                <w:lang w:val="it-IT"/>
              </w:rPr>
              <w:t xml:space="preserve">+39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040 3221113</w:t>
            </w:r>
          </w:p>
          <w:p w:rsidR="00947742" w:rsidRDefault="00947742" w:rsidP="004E293A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3E2ABB" w:rsidRDefault="00947742" w:rsidP="004E293A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4E293A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56" w:history="1">
              <w:r w:rsidRPr="007D363F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info@residencenove.com</w:t>
              </w:r>
            </w:hyperlink>
          </w:p>
          <w:p w:rsidR="00947742" w:rsidRPr="003E2ABB" w:rsidRDefault="00947742" w:rsidP="004E293A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lastRenderedPageBreak/>
              <w:t>RESIDENCE SAN MARCO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Battisti 18</w:t>
            </w:r>
          </w:p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87148F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Single: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60</w:t>
            </w:r>
          </w:p>
          <w:p w:rsidR="00947742" w:rsidRPr="003E2ABB" w:rsidRDefault="0087148F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Double: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70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Cell:</w:t>
            </w:r>
          </w:p>
          <w:p w:rsidR="00947742" w:rsidRDefault="0087148F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333 8138 292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Cell:</w:t>
            </w:r>
          </w:p>
          <w:p w:rsidR="00947742" w:rsidRDefault="0087148F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331-2254708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Cell. </w:t>
            </w:r>
          </w:p>
          <w:p w:rsidR="00947742" w:rsidRPr="003E2ABB" w:rsidRDefault="0087148F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331-2254725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447380" w:rsidRDefault="00947742" w:rsidP="00B61AF2">
            <w:pPr>
              <w:rPr>
                <w:rStyle w:val="link-external"/>
                <w:lang w:val="it-IT"/>
              </w:rPr>
            </w:pPr>
            <w:hyperlink r:id="rId57" w:history="1">
              <w:r w:rsidRPr="003E2ABB">
                <w:rPr>
                  <w:rStyle w:val="Hyperlink"/>
                  <w:rFonts w:ascii="Times New Roman" w:hAnsi="Times New Roman"/>
                  <w:szCs w:val="24"/>
                  <w:lang w:val="it-IT"/>
                </w:rPr>
                <w:t>www.tergestestudios.com</w:t>
              </w:r>
            </w:hyperlink>
            <w:r w:rsidRPr="003E2ABB">
              <w:rPr>
                <w:rStyle w:val="link-external"/>
                <w:rFonts w:ascii="Times New Roman" w:hAnsi="Times New Roman"/>
                <w:szCs w:val="24"/>
                <w:lang w:val="it-IT"/>
              </w:rPr>
              <w:t xml:space="preserve"> info@tergestestudios.com</w:t>
            </w:r>
          </w:p>
          <w:p w:rsidR="00947742" w:rsidRPr="00447380" w:rsidRDefault="00947742" w:rsidP="00B61AF2">
            <w:pPr>
              <w:rPr>
                <w:rStyle w:val="link-external"/>
                <w:lang w:val="it-IT"/>
              </w:rPr>
            </w:pPr>
            <w:r w:rsidRPr="003E2ABB">
              <w:rPr>
                <w:rStyle w:val="link-external"/>
                <w:rFonts w:ascii="Times New Roman" w:hAnsi="Times New Roman"/>
                <w:szCs w:val="24"/>
                <w:lang w:val="it-IT"/>
              </w:rPr>
              <w:t>.</w:t>
            </w:r>
          </w:p>
          <w:p w:rsidR="00947742" w:rsidRPr="003E2ABB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4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810CB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  <w:trHeight w:val="94"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4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313E5" w:rsidRDefault="00947742" w:rsidP="003E2ABB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A761D7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A761D7" w:rsidRDefault="00947742" w:rsidP="00B61AF2">
            <w:pPr>
              <w:rPr>
                <w:rStyle w:val="Hyperlink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A761D7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A761D7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RIVIERA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A761D7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STRADA COSTIERA, 22</w:t>
            </w:r>
          </w:p>
          <w:p w:rsidR="00947742" w:rsidRPr="00A761D7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4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ingle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standard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90 </w:t>
            </w:r>
          </w:p>
          <w:p w:rsidR="00947742" w:rsidRPr="003E2ABB" w:rsidRDefault="00947742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D.U.S. standard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110</w:t>
            </w:r>
          </w:p>
          <w:p w:rsidR="00947742" w:rsidRPr="003E2ABB" w:rsidRDefault="00947742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D.U.S. superior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130</w:t>
            </w:r>
          </w:p>
          <w:p w:rsidR="00947742" w:rsidRPr="003E2ABB" w:rsidRDefault="00947742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ouble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standard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125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  <w:t>D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ouble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superior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170               T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riple: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180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040 224551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040 224136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040 224300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hAnsi="Times New Roman"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</w:r>
            <w:hyperlink r:id="rId58" w:history="1">
              <w:r w:rsidRPr="003E2ABB">
                <w:rPr>
                  <w:rStyle w:val="Hyperlink"/>
                  <w:rFonts w:ascii="Times New Roman" w:hAnsi="Times New Roman"/>
                  <w:szCs w:val="24"/>
                  <w:lang w:val="it-IT"/>
                </w:rPr>
                <w:t>info@hotelrivieraemaximilian.com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ROMA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VIA GHEGA, 7</w:t>
            </w:r>
          </w:p>
          <w:p w:rsidR="00947742" w:rsidRPr="003A779D" w:rsidRDefault="00947742" w:rsidP="001B12DC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4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S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ingle: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euro  79,00</w:t>
            </w:r>
          </w:p>
          <w:p w:rsidR="00947742" w:rsidRPr="003E2ABB" w:rsidRDefault="0087148F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D.U.S.: 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 95,00</w:t>
            </w:r>
          </w:p>
          <w:p w:rsidR="00947742" w:rsidRPr="003E2ABB" w:rsidRDefault="00947742" w:rsidP="0087148F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ouble: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euro 99,00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/>
                <w:szCs w:val="24"/>
                <w:lang w:val="it-IT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040 370040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040 369980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0403483574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59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htlroma@lIbero.It</w:t>
              </w:r>
            </w:hyperlink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  </w:t>
            </w:r>
            <w:hyperlink r:id="rId60" w:history="1">
              <w:r w:rsidRPr="003E2ABB">
                <w:rPr>
                  <w:rStyle w:val="Hyperlink"/>
                  <w:rFonts w:ascii="Times New Roman" w:hAnsi="Times New Roman"/>
                  <w:szCs w:val="24"/>
                  <w:lang w:val="it-IT"/>
                </w:rPr>
                <w:t>info@hotelroma-trieste.it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STARHOTELS SAVOIA EXCELSIOR PALACE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RIVA MANDRACCHIO, 4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4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ingle classic: euro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1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2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</w:t>
            </w:r>
          </w:p>
          <w:p w:rsidR="00947742" w:rsidRPr="003E2ABB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</w:t>
            </w:r>
            <w:r w:rsidR="0087148F">
              <w:rPr>
                <w:rFonts w:ascii="Times New Roman" w:eastAsia="Arial Unicode MS" w:hAnsi="Times New Roman"/>
                <w:bCs/>
                <w:szCs w:val="24"/>
                <w:lang w:val="it-IT"/>
              </w:rPr>
              <w:t>ouble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classic: euro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1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2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</w:t>
            </w:r>
          </w:p>
          <w:p w:rsidR="00947742" w:rsidRPr="003E2ABB" w:rsidRDefault="001F3650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superior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: euro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1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4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</w:t>
            </w:r>
          </w:p>
          <w:p w:rsidR="00947742" w:rsidRPr="003E2ABB" w:rsidRDefault="001F3650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 superior: euro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140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040 77941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0407794775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040 638260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email: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hyperlink r:id="rId61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reservations@starhotels.it</w:t>
              </w:r>
            </w:hyperlink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;</w:t>
            </w:r>
          </w:p>
          <w:p w:rsidR="001F3650" w:rsidRPr="00447380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44738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Web, self booking: </w:t>
            </w:r>
            <w:hyperlink r:id="rId62" w:history="1">
              <w:r w:rsidRPr="00447380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m.bellantone@starhotels.it</w:t>
              </w:r>
            </w:hyperlink>
            <w:r w:rsidRPr="0044738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</w:p>
          <w:p w:rsidR="00947742" w:rsidRPr="00447380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4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4B6529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lastRenderedPageBreak/>
              <w:t>CASA TRAUNER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Via delle Mura 26, angolo piazza Barbacan</w:t>
            </w:r>
          </w:p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4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1F3650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1 person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: 50 euro </w:t>
            </w:r>
          </w:p>
          <w:p w:rsidR="00947742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2 person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s: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70 euro </w:t>
            </w:r>
          </w:p>
          <w:p w:rsidR="00947742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3 person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s: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90 euro </w:t>
            </w:r>
          </w:p>
          <w:p w:rsidR="00947742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4 person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s: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110 euro 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272A4D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  <w:r w:rsidRPr="00272A4D"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Cell: </w:t>
            </w:r>
          </w:p>
          <w:p w:rsidR="00947742" w:rsidRPr="00272A4D" w:rsidRDefault="001F3650" w:rsidP="003E2AB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+39 </w:t>
            </w:r>
            <w:r w:rsidR="00947742">
              <w:rPr>
                <w:lang w:val="it-IT"/>
              </w:rPr>
              <w:t>348 422 9516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72A4D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en-GB"/>
              </w:rPr>
            </w:pPr>
            <w:hyperlink r:id="rId63" w:history="1">
              <w:r w:rsidRPr="00272A4D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en-GB"/>
                </w:rPr>
                <w:t>info@casatrauner.com</w:t>
              </w:r>
            </w:hyperlink>
          </w:p>
          <w:p w:rsidR="00947742" w:rsidRPr="00867FBA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en-GB"/>
              </w:rPr>
            </w:pPr>
            <w:hyperlink r:id="rId64" w:history="1">
              <w:r w:rsidRPr="00867FBA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en-GB"/>
                </w:rPr>
                <w:t>www.casatrauner.com</w:t>
              </w:r>
            </w:hyperlink>
          </w:p>
          <w:p w:rsidR="00947742" w:rsidRPr="0028469A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72A4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72A4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TRITONE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  <w:r w:rsidRPr="003A779D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  <w:t>VIALE MIRAMARE, 133</w:t>
            </w:r>
          </w:p>
          <w:p w:rsidR="00947742" w:rsidRPr="003A779D" w:rsidRDefault="00947742" w:rsidP="003E2ABB">
            <w:pPr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4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0C51E9" w:rsidRDefault="001F3650" w:rsidP="001F3650">
            <w:pPr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  <w:r w:rsidRPr="000C51E9"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  <w:t xml:space="preserve"> </w:t>
            </w:r>
            <w:r w:rsidR="00947742" w:rsidRPr="000C51E9"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  <w:t>(1/1/12 – 31/3/12</w:t>
            </w:r>
            <w:r w:rsidR="00947742"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  <w:t>, 1/11/12 – 31/12/12</w:t>
            </w:r>
            <w:r w:rsidR="00947742" w:rsidRPr="000C51E9"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  <w:t>)</w:t>
            </w:r>
          </w:p>
          <w:p w:rsidR="00947742" w:rsidRDefault="001F3650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L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E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40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D.U.S.        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52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UBLE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 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60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TRIPL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  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80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0C51E9" w:rsidRDefault="00947742" w:rsidP="001F3650">
            <w:pPr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  <w:r w:rsidRPr="000C51E9"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  <w:t>(1/4/12 – 31/10/12)</w:t>
            </w:r>
          </w:p>
          <w:p w:rsidR="00947742" w:rsidRDefault="001F3650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L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E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>46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D.U.S.        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60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UBLE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 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69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TRIPL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    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90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</w:p>
          <w:p w:rsidR="00947742" w:rsidRPr="000C51E9" w:rsidRDefault="00947742" w:rsidP="003E2ABB">
            <w:pPr>
              <w:jc w:val="center"/>
              <w:rPr>
                <w:rFonts w:ascii="Times New Roman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040 422811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040 422911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650" w:rsidRDefault="001F3650" w:rsidP="00B61AF2">
            <w:pPr>
              <w:rPr>
                <w:rFonts w:ascii="Times New Roman" w:hAnsi="Times New Roman"/>
                <w:szCs w:val="24"/>
                <w:lang w:val="it-IT"/>
              </w:rPr>
            </w:pPr>
            <w:hyperlink r:id="rId65" w:history="1">
              <w:r w:rsidRPr="00597BB9">
                <w:rPr>
                  <w:rStyle w:val="Hyperlink"/>
                  <w:rFonts w:ascii="Times New Roman" w:hAnsi="Times New Roman"/>
                  <w:szCs w:val="24"/>
                  <w:lang w:val="it-IT"/>
                </w:rPr>
                <w:t>www.tritonehotel.org</w:t>
              </w:r>
            </w:hyperlink>
          </w:p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66" w:history="1">
              <w:r w:rsidRPr="00C356C3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htritone@libero.it</w:t>
              </w:r>
            </w:hyperlink>
          </w:p>
          <w:p w:rsidR="0094774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A92C3A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447380" w:rsidTr="00027574">
        <w:trPr>
          <w:gridAfter w:val="1"/>
          <w:wAfter w:w="3801" w:type="dxa"/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URBAN ****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Via Androna Chiusa 4</w:t>
            </w:r>
          </w:p>
          <w:p w:rsidR="00947742" w:rsidRPr="001B12DC" w:rsidRDefault="00947742" w:rsidP="001F3650">
            <w:pPr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4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SING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€ 1</w:t>
            </w: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16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,00</w:t>
            </w:r>
          </w:p>
          <w:p w:rsidR="00947742" w:rsidRPr="003E2ABB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DUS € 116,00</w:t>
            </w:r>
          </w:p>
          <w:p w:rsidR="00947742" w:rsidRPr="003E2ABB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UBLE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€ 145,00</w:t>
            </w:r>
          </w:p>
          <w:p w:rsidR="00947742" w:rsidRPr="003E2ABB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(Standard)</w:t>
            </w:r>
          </w:p>
          <w:p w:rsidR="00947742" w:rsidRPr="003E2ABB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DUS € 160,00</w:t>
            </w:r>
          </w:p>
          <w:p w:rsidR="00947742" w:rsidRPr="003E2ABB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OUBLE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€ 180,00</w:t>
            </w:r>
          </w:p>
          <w:p w:rsidR="00947742" w:rsidRPr="003E2ABB" w:rsidRDefault="001F3650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(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Superior)</w:t>
            </w:r>
          </w:p>
          <w:p w:rsidR="00947742" w:rsidRPr="003E2ABB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DUS € 200,00</w:t>
            </w:r>
          </w:p>
          <w:p w:rsidR="00947742" w:rsidRPr="003E2ABB" w:rsidRDefault="00947742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</w:t>
            </w:r>
            <w:r w:rsidR="001F3650">
              <w:rPr>
                <w:rFonts w:ascii="Times New Roman" w:eastAsia="Arial Unicode MS" w:hAnsi="Times New Roman"/>
                <w:bCs/>
                <w:szCs w:val="24"/>
                <w:lang w:val="it-IT"/>
              </w:rPr>
              <w:t>UBLE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€ 220,00</w:t>
            </w:r>
          </w:p>
          <w:p w:rsidR="00947742" w:rsidRPr="003E2ABB" w:rsidRDefault="001F3650" w:rsidP="001F3650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(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Junior Suite)</w:t>
            </w:r>
          </w:p>
          <w:p w:rsidR="00947742" w:rsidRPr="003E2ABB" w:rsidRDefault="00947742" w:rsidP="000D2A77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CC6912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67" w:history="1">
              <w:r w:rsidRPr="00CC6912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www.urbanhotel.it</w:t>
              </w:r>
            </w:hyperlink>
            <w:r w:rsidRPr="00CC6912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 </w:t>
            </w:r>
            <w:hyperlink r:id="rId68" w:history="1">
              <w:r w:rsidRPr="00CC6912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info@urbanhotel.it</w:t>
              </w:r>
            </w:hyperlink>
          </w:p>
          <w:p w:rsidR="00947742" w:rsidRPr="003E2ABB" w:rsidRDefault="00947742" w:rsidP="000D2A77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.</w:t>
            </w:r>
          </w:p>
        </w:tc>
      </w:tr>
      <w:tr w:rsidR="00947742" w:rsidRPr="00447380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lastRenderedPageBreak/>
              <w:t>VILLA BOTTACIN RESIDENCE</w:t>
            </w:r>
          </w:p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Vicolo dei Rover 16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34126 Trieste</w:t>
            </w:r>
          </w:p>
          <w:p w:rsidR="00947742" w:rsidRPr="001B12DC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4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DUS 70€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Doppia 85€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027574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standard 1 paxx 60€</w:t>
            </w:r>
          </w:p>
          <w:p w:rsidR="00947742" w:rsidRPr="003E2ABB" w:rsidRDefault="00027574" w:rsidP="00C60A3F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Single</w:t>
            </w:r>
            <w:r w:rsidR="00947742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superior 1 paxx 70€</w:t>
            </w:r>
          </w:p>
          <w:p w:rsidR="00947742" w:rsidRDefault="00947742" w:rsidP="00C60A3F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C60A3F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Tel: </w:t>
            </w:r>
            <w:r w:rsidR="0002757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040-350529</w:t>
            </w: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Fax: </w:t>
            </w:r>
          </w:p>
          <w:p w:rsidR="00947742" w:rsidRPr="003E2ABB" w:rsidRDefault="00027574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040-5705268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69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info@villabottacin.com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70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www.villabottacin.com</w:t>
              </w:r>
            </w:hyperlink>
          </w:p>
          <w:p w:rsidR="00947742" w:rsidRPr="003E2ABB" w:rsidRDefault="00947742" w:rsidP="0002757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VILLA FAUSTA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Salita di Gretta, 5</w:t>
            </w:r>
            <w:r w:rsidRPr="00215C0A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br/>
              <w:t>34136 Trieste</w:t>
            </w:r>
          </w:p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4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02757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40,00 </w:t>
            </w:r>
            <w:r w:rsidR="0002757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euro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per person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br/>
            </w:r>
          </w:p>
          <w:p w:rsidR="00947742" w:rsidRPr="003E2ABB" w:rsidRDefault="00027574" w:rsidP="00027574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Double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euro 70</w:t>
            </w:r>
          </w:p>
          <w:p w:rsidR="00947742" w:rsidRPr="003E2ABB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5A0DE8">
            <w:pPr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</w:p>
          <w:p w:rsidR="00947742" w:rsidRDefault="00947742" w:rsidP="00825F8C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>Tel/fax:</w:t>
            </w:r>
          </w:p>
          <w:p w:rsidR="00947742" w:rsidRDefault="00947742" w:rsidP="00825F8C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r w:rsidR="00027574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040 415252</w:t>
            </w:r>
          </w:p>
          <w:p w:rsidR="00947742" w:rsidRDefault="00947742" w:rsidP="00825F8C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825F8C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71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www.villafausta-trieste.com</w:t>
              </w:r>
            </w:hyperlink>
            <w:r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 </w:t>
            </w:r>
            <w:hyperlink r:id="rId72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mail@villafausta-trieste.com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/>
                <w:bCs/>
                <w:szCs w:val="24"/>
                <w:lang w:val="it-IT"/>
              </w:rPr>
            </w:pPr>
          </w:p>
        </w:tc>
      </w:tr>
      <w:tr w:rsidR="00947742" w:rsidRPr="003E2ABB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VILLA GIULIA</w:t>
            </w:r>
          </w:p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Affittacamere</w:t>
            </w:r>
          </w:p>
          <w:p w:rsidR="00947742" w:rsidRPr="00215C0A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215C0A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Via Dei Baiardi 104</w:t>
            </w:r>
          </w:p>
          <w:p w:rsidR="00947742" w:rsidRP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947742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34127 Trieste</w:t>
            </w:r>
          </w:p>
          <w:p w:rsidR="00947742" w:rsidRPr="001B12DC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4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215C0A" w:rsidRDefault="00947742" w:rsidP="00027574">
            <w:pPr>
              <w:rPr>
                <w:rFonts w:ascii="Times New Roman" w:hAnsi="Times New Roman"/>
                <w:szCs w:val="24"/>
                <w:lang w:val="it-IT"/>
              </w:rPr>
            </w:pPr>
            <w:r w:rsidRPr="00215C0A">
              <w:rPr>
                <w:rFonts w:ascii="Times New Roman" w:hAnsi="Times New Roman"/>
                <w:szCs w:val="24"/>
                <w:lang w:val="it-IT"/>
              </w:rPr>
              <w:t xml:space="preserve">D.U.S.  52 euro </w:t>
            </w:r>
          </w:p>
          <w:p w:rsidR="00947742" w:rsidRPr="00027574" w:rsidRDefault="00027574" w:rsidP="00027574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Double:</w:t>
            </w:r>
            <w:r w:rsidR="00947742" w:rsidRPr="00027574">
              <w:rPr>
                <w:rFonts w:ascii="Times New Roman" w:hAnsi="Times New Roman"/>
                <w:szCs w:val="24"/>
                <w:lang w:val="it-IT"/>
              </w:rPr>
              <w:t>65 euro</w:t>
            </w:r>
          </w:p>
          <w:p w:rsidR="00947742" w:rsidRPr="00027574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027574" w:rsidRDefault="00947742" w:rsidP="00027574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Tel/fax:</w:t>
            </w:r>
          </w:p>
          <w:p w:rsidR="00947742" w:rsidRPr="003E2ABB" w:rsidRDefault="00027574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+39 </w:t>
            </w:r>
            <w:r w:rsidR="00947742" w:rsidRPr="003E2ABB">
              <w:rPr>
                <w:rFonts w:ascii="Times New Roman" w:hAnsi="Times New Roman"/>
                <w:szCs w:val="24"/>
                <w:lang w:val="it-IT"/>
              </w:rPr>
              <w:t>040-577817</w:t>
            </w:r>
          </w:p>
        </w:tc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73" w:history="1">
              <w:r w:rsidRPr="003E2ABB">
                <w:rPr>
                  <w:rStyle w:val="Hyperlink"/>
                  <w:rFonts w:ascii="Times New Roman" w:eastAsia="Arial Unicode MS" w:hAnsi="Times New Roman"/>
                  <w:bCs/>
                  <w:szCs w:val="24"/>
                  <w:lang w:val="it-IT"/>
                </w:rPr>
                <w:t>info@villagiuliatrieste.it</w:t>
              </w:r>
            </w:hyperlink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</w:p>
        </w:tc>
      </w:tr>
      <w:tr w:rsidR="00947742" w:rsidRPr="00027574" w:rsidTr="00027574">
        <w:trPr>
          <w:cantSplit/>
        </w:trPr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VivereASTRA</w:t>
            </w:r>
          </w:p>
          <w:p w:rsidR="00947742" w:rsidRPr="003A779D" w:rsidRDefault="00947742" w:rsidP="003E2A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sz w:val="28"/>
                <w:szCs w:val="28"/>
              </w:rPr>
              <w:t>Residence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779D">
              <w:rPr>
                <w:rFonts w:ascii="Times New Roman" w:hAnsi="Times New Roman"/>
                <w:b/>
                <w:bCs/>
                <w:sz w:val="28"/>
                <w:szCs w:val="28"/>
              </w:rPr>
              <w:t>Via Udine, 85/1</w:t>
            </w:r>
          </w:p>
          <w:p w:rsidR="00947742" w:rsidRPr="001B12DC" w:rsidRDefault="00947742" w:rsidP="003E2A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4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1B12DC" w:rsidRDefault="00947742" w:rsidP="003E2AB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:rsidR="00947742" w:rsidRPr="00447380" w:rsidRDefault="00947742" w:rsidP="00027574">
            <w:pPr>
              <w:rPr>
                <w:rFonts w:ascii="Times New Roman" w:hAnsi="Times New Roman"/>
                <w:szCs w:val="24"/>
                <w:lang w:val="it-IT"/>
              </w:rPr>
            </w:pPr>
            <w:r w:rsidRPr="00447380">
              <w:rPr>
                <w:rFonts w:ascii="Times New Roman" w:hAnsi="Times New Roman"/>
                <w:szCs w:val="24"/>
                <w:lang w:val="it-IT"/>
              </w:rPr>
              <w:t xml:space="preserve">80 euro </w:t>
            </w:r>
          </w:p>
          <w:p w:rsidR="00947742" w:rsidRPr="003E2ABB" w:rsidRDefault="00947742" w:rsidP="003E2AB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3E2ABB" w:rsidRDefault="00947742" w:rsidP="003E2AB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Tel: </w:t>
            </w:r>
          </w:p>
          <w:p w:rsidR="00947742" w:rsidRDefault="00027574" w:rsidP="003E2AB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+39 </w:t>
            </w:r>
            <w:r w:rsidR="00947742" w:rsidRPr="003E2ABB">
              <w:rPr>
                <w:rFonts w:ascii="Times New Roman" w:hAnsi="Times New Roman"/>
                <w:szCs w:val="24"/>
              </w:rPr>
              <w:t>040/45 28 040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Cell: </w:t>
            </w:r>
          </w:p>
          <w:p w:rsidR="00947742" w:rsidRDefault="00027574" w:rsidP="003E2AB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+39 </w:t>
            </w:r>
            <w:r w:rsidR="00947742" w:rsidRPr="003E2ABB">
              <w:rPr>
                <w:rFonts w:ascii="Times New Roman" w:hAnsi="Times New Roman"/>
                <w:szCs w:val="24"/>
              </w:rPr>
              <w:t>340 3316037</w:t>
            </w:r>
          </w:p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7742" w:rsidRDefault="00947742" w:rsidP="003E2AB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Fax: </w:t>
            </w:r>
          </w:p>
          <w:p w:rsidR="00947742" w:rsidRPr="003E2ABB" w:rsidRDefault="00027574" w:rsidP="003E2ABB">
            <w:pPr>
              <w:jc w:val="center"/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r>
              <w:rPr>
                <w:rFonts w:ascii="Times New Roman" w:eastAsia="Arial Unicode MS" w:hAnsi="Times New Roman"/>
                <w:bCs/>
                <w:szCs w:val="24"/>
                <w:lang w:val="it-IT"/>
              </w:rPr>
              <w:t xml:space="preserve">+39 </w:t>
            </w:r>
            <w:r w:rsidR="00947742" w:rsidRPr="003E2ABB">
              <w:rPr>
                <w:rFonts w:ascii="Times New Roman" w:eastAsia="Arial Unicode MS" w:hAnsi="Times New Roman"/>
                <w:bCs/>
                <w:szCs w:val="24"/>
                <w:lang w:val="it-IT"/>
              </w:rPr>
              <w:t>040-4528823</w:t>
            </w:r>
          </w:p>
        </w:tc>
        <w:bookmarkStart w:id="0" w:name="_GoBack"/>
        <w:bookmarkEnd w:id="0"/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742" w:rsidRPr="00447380" w:rsidRDefault="00947742" w:rsidP="00B61AF2">
            <w:pPr>
              <w:rPr>
                <w:lang w:val="it-IT"/>
              </w:rPr>
            </w:pPr>
            <w:r>
              <w:fldChar w:fldCharType="begin"/>
            </w:r>
            <w:r w:rsidRPr="00447380">
              <w:rPr>
                <w:lang w:val="it-IT"/>
              </w:rPr>
              <w:instrText xml:space="preserve"> HYPERLINK "mailto:vivereastra@gmail.com" </w:instrText>
            </w:r>
            <w:r>
              <w:fldChar w:fldCharType="separate"/>
            </w:r>
            <w:r w:rsidRPr="004B6529">
              <w:rPr>
                <w:rStyle w:val="Hyperlink"/>
                <w:lang w:val="it-IT"/>
              </w:rPr>
              <w:t>vivereastra@gmail.com</w:t>
            </w:r>
            <w:r>
              <w:rPr>
                <w:rStyle w:val="Hyperlink"/>
                <w:lang w:val="it-IT"/>
              </w:rPr>
              <w:fldChar w:fldCharType="end"/>
            </w:r>
          </w:p>
          <w:p w:rsidR="00947742" w:rsidRPr="003E2ABB" w:rsidRDefault="00947742" w:rsidP="00B61AF2">
            <w:pPr>
              <w:rPr>
                <w:rFonts w:ascii="Times New Roman" w:eastAsia="Arial Unicode MS" w:hAnsi="Times New Roman"/>
                <w:bCs/>
                <w:szCs w:val="24"/>
                <w:lang w:val="it-IT"/>
              </w:rPr>
            </w:pPr>
            <w:hyperlink r:id="rId74" w:history="1">
              <w:r w:rsidRPr="004B6529">
                <w:rPr>
                  <w:rStyle w:val="Hyperlink"/>
                  <w:lang w:val="it-IT"/>
                </w:rPr>
                <w:t>www.residencevivereastra.it</w:t>
              </w:r>
            </w:hyperlink>
          </w:p>
        </w:tc>
      </w:tr>
    </w:tbl>
    <w:p w:rsidR="000568BD" w:rsidRPr="003E2ABB" w:rsidRDefault="000568BD" w:rsidP="0087148F">
      <w:pPr>
        <w:jc w:val="center"/>
        <w:rPr>
          <w:rFonts w:ascii="Times New Roman" w:hAnsi="Times New Roman"/>
          <w:szCs w:val="24"/>
          <w:lang w:val="it-IT"/>
        </w:rPr>
      </w:pPr>
    </w:p>
    <w:sectPr w:rsidR="000568BD" w:rsidRPr="003E2ABB" w:rsidSect="008A5612">
      <w:footerReference w:type="default" r:id="rId75"/>
      <w:type w:val="continuous"/>
      <w:pgSz w:w="16840" w:h="11900" w:orient="landscape" w:code="9"/>
      <w:pgMar w:top="567" w:right="567" w:bottom="567" w:left="56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8F" w:rsidRDefault="0087148F">
      <w:r>
        <w:separator/>
      </w:r>
    </w:p>
  </w:endnote>
  <w:endnote w:type="continuationSeparator" w:id="0">
    <w:p w:rsidR="0087148F" w:rsidRDefault="0087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Footer"/>
      <w:jc w:val="right"/>
    </w:pPr>
    <w:r>
      <w:fldChar w:fldCharType="begin"/>
    </w:r>
    <w:r>
      <w:instrText xml:space="preserve"> DATE \@ "dd/MM/yy" </w:instrText>
    </w:r>
    <w:r>
      <w:fldChar w:fldCharType="separate"/>
    </w:r>
    <w:r>
      <w:rPr>
        <w:noProof/>
      </w:rPr>
      <w:t>27/04/12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8F" w:rsidRDefault="0087148F">
      <w:r>
        <w:separator/>
      </w:r>
    </w:p>
  </w:footnote>
  <w:footnote w:type="continuationSeparator" w:id="0">
    <w:p w:rsidR="0087148F" w:rsidRDefault="00871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BB1"/>
    <w:multiLevelType w:val="hybridMultilevel"/>
    <w:tmpl w:val="F46C85CE"/>
    <w:lvl w:ilvl="0" w:tplc="CA141876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Arial Unicode MS" w:hAnsi="Century Gothic" w:cs="Arial Unicode M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223C42"/>
    <w:multiLevelType w:val="hybridMultilevel"/>
    <w:tmpl w:val="EE00203C"/>
    <w:lvl w:ilvl="0" w:tplc="000F04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A240F6"/>
    <w:multiLevelType w:val="hybridMultilevel"/>
    <w:tmpl w:val="AF1AE738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530C13"/>
    <w:multiLevelType w:val="hybridMultilevel"/>
    <w:tmpl w:val="7606454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7209F4"/>
    <w:multiLevelType w:val="hybridMultilevel"/>
    <w:tmpl w:val="27E4DF2E"/>
    <w:lvl w:ilvl="0" w:tplc="000F04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E0D2B17"/>
    <w:multiLevelType w:val="hybridMultilevel"/>
    <w:tmpl w:val="89FC0D46"/>
    <w:lvl w:ilvl="0" w:tplc="0664C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6209B6"/>
    <w:multiLevelType w:val="hybridMultilevel"/>
    <w:tmpl w:val="E424DD1C"/>
    <w:lvl w:ilvl="0" w:tplc="78989BCC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Arial Unicode MS" w:hAnsi="Century Gothic" w:cs="Arial Unicode M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doNotTrackMoves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mwSmallCaps/>
    <w:splitPgBreakAndParaMark/>
    <w:compatSetting w:name="compatibilityMode" w:uri="http://schemas.microsoft.com/office/word" w:val="12"/>
  </w:compat>
  <w:rsids>
    <w:rsidRoot w:val="00056348"/>
    <w:rsid w:val="0000071A"/>
    <w:rsid w:val="000065EC"/>
    <w:rsid w:val="0001373D"/>
    <w:rsid w:val="00014DE3"/>
    <w:rsid w:val="00016183"/>
    <w:rsid w:val="0002402A"/>
    <w:rsid w:val="000243C1"/>
    <w:rsid w:val="00027574"/>
    <w:rsid w:val="0004586E"/>
    <w:rsid w:val="00047A32"/>
    <w:rsid w:val="000551D5"/>
    <w:rsid w:val="00056348"/>
    <w:rsid w:val="000568BD"/>
    <w:rsid w:val="00056C51"/>
    <w:rsid w:val="0006618E"/>
    <w:rsid w:val="00072AAE"/>
    <w:rsid w:val="000741A3"/>
    <w:rsid w:val="00082B87"/>
    <w:rsid w:val="00083E88"/>
    <w:rsid w:val="00087CC1"/>
    <w:rsid w:val="0009678D"/>
    <w:rsid w:val="000A3787"/>
    <w:rsid w:val="000A46B5"/>
    <w:rsid w:val="000A77E5"/>
    <w:rsid w:val="000B3346"/>
    <w:rsid w:val="000B34CF"/>
    <w:rsid w:val="000B3AF7"/>
    <w:rsid w:val="000C1464"/>
    <w:rsid w:val="000C4E49"/>
    <w:rsid w:val="000C51E9"/>
    <w:rsid w:val="000D1377"/>
    <w:rsid w:val="000D2A77"/>
    <w:rsid w:val="000D626D"/>
    <w:rsid w:val="000E2C26"/>
    <w:rsid w:val="000F7544"/>
    <w:rsid w:val="00100D6B"/>
    <w:rsid w:val="0010589C"/>
    <w:rsid w:val="00105F87"/>
    <w:rsid w:val="001111E9"/>
    <w:rsid w:val="001139C1"/>
    <w:rsid w:val="00116BEF"/>
    <w:rsid w:val="00120422"/>
    <w:rsid w:val="00120EAC"/>
    <w:rsid w:val="0013344D"/>
    <w:rsid w:val="00136848"/>
    <w:rsid w:val="00152823"/>
    <w:rsid w:val="00157AF8"/>
    <w:rsid w:val="00160215"/>
    <w:rsid w:val="00166681"/>
    <w:rsid w:val="00171328"/>
    <w:rsid w:val="001741DA"/>
    <w:rsid w:val="00181133"/>
    <w:rsid w:val="0018151A"/>
    <w:rsid w:val="001866DB"/>
    <w:rsid w:val="0019057C"/>
    <w:rsid w:val="001948A6"/>
    <w:rsid w:val="001B0EE1"/>
    <w:rsid w:val="001B12DC"/>
    <w:rsid w:val="001B3B34"/>
    <w:rsid w:val="001B6A5E"/>
    <w:rsid w:val="001C0133"/>
    <w:rsid w:val="001C0A79"/>
    <w:rsid w:val="001C1CF9"/>
    <w:rsid w:val="001C59E8"/>
    <w:rsid w:val="001D159E"/>
    <w:rsid w:val="001D3A39"/>
    <w:rsid w:val="001E042C"/>
    <w:rsid w:val="001E3734"/>
    <w:rsid w:val="001E4B8C"/>
    <w:rsid w:val="001E58E9"/>
    <w:rsid w:val="001F3650"/>
    <w:rsid w:val="001F7069"/>
    <w:rsid w:val="00200C12"/>
    <w:rsid w:val="002070E9"/>
    <w:rsid w:val="00215C0A"/>
    <w:rsid w:val="00217FA5"/>
    <w:rsid w:val="00224BF2"/>
    <w:rsid w:val="00227CB3"/>
    <w:rsid w:val="002313E5"/>
    <w:rsid w:val="002320CD"/>
    <w:rsid w:val="0023240E"/>
    <w:rsid w:val="0023419F"/>
    <w:rsid w:val="00243CAB"/>
    <w:rsid w:val="002477D7"/>
    <w:rsid w:val="002505A3"/>
    <w:rsid w:val="00251C2B"/>
    <w:rsid w:val="00252AC0"/>
    <w:rsid w:val="00260327"/>
    <w:rsid w:val="00262044"/>
    <w:rsid w:val="00263D48"/>
    <w:rsid w:val="002669B2"/>
    <w:rsid w:val="002708CE"/>
    <w:rsid w:val="00272A4D"/>
    <w:rsid w:val="0027598A"/>
    <w:rsid w:val="002763DA"/>
    <w:rsid w:val="00277BE8"/>
    <w:rsid w:val="00280578"/>
    <w:rsid w:val="002806BA"/>
    <w:rsid w:val="00282C96"/>
    <w:rsid w:val="0028469A"/>
    <w:rsid w:val="0028502F"/>
    <w:rsid w:val="002857E5"/>
    <w:rsid w:val="00290766"/>
    <w:rsid w:val="00291064"/>
    <w:rsid w:val="00293003"/>
    <w:rsid w:val="0029351E"/>
    <w:rsid w:val="002943D3"/>
    <w:rsid w:val="002975AE"/>
    <w:rsid w:val="002B01DF"/>
    <w:rsid w:val="002B1966"/>
    <w:rsid w:val="002C13D5"/>
    <w:rsid w:val="002C7609"/>
    <w:rsid w:val="002E37E3"/>
    <w:rsid w:val="002F3048"/>
    <w:rsid w:val="0030361D"/>
    <w:rsid w:val="00310859"/>
    <w:rsid w:val="003111D2"/>
    <w:rsid w:val="00317622"/>
    <w:rsid w:val="00323DE0"/>
    <w:rsid w:val="0032412C"/>
    <w:rsid w:val="003263AA"/>
    <w:rsid w:val="003263EF"/>
    <w:rsid w:val="003277A3"/>
    <w:rsid w:val="003302A6"/>
    <w:rsid w:val="00331318"/>
    <w:rsid w:val="00332E9D"/>
    <w:rsid w:val="00336183"/>
    <w:rsid w:val="00336316"/>
    <w:rsid w:val="0034056E"/>
    <w:rsid w:val="00340801"/>
    <w:rsid w:val="003422AA"/>
    <w:rsid w:val="00346AD6"/>
    <w:rsid w:val="00354EB0"/>
    <w:rsid w:val="003553E5"/>
    <w:rsid w:val="00355897"/>
    <w:rsid w:val="00356EA2"/>
    <w:rsid w:val="0036098C"/>
    <w:rsid w:val="00361280"/>
    <w:rsid w:val="003704AB"/>
    <w:rsid w:val="00374EE3"/>
    <w:rsid w:val="003762CD"/>
    <w:rsid w:val="00381597"/>
    <w:rsid w:val="003815F1"/>
    <w:rsid w:val="00381AED"/>
    <w:rsid w:val="00393D75"/>
    <w:rsid w:val="003945A7"/>
    <w:rsid w:val="00394D19"/>
    <w:rsid w:val="00396729"/>
    <w:rsid w:val="00396AF7"/>
    <w:rsid w:val="00397E40"/>
    <w:rsid w:val="003A0AC5"/>
    <w:rsid w:val="003A779D"/>
    <w:rsid w:val="003B2C0D"/>
    <w:rsid w:val="003B4A63"/>
    <w:rsid w:val="003B7F8F"/>
    <w:rsid w:val="003C7742"/>
    <w:rsid w:val="003D0649"/>
    <w:rsid w:val="003E2ABB"/>
    <w:rsid w:val="004031D5"/>
    <w:rsid w:val="004056C7"/>
    <w:rsid w:val="0041187C"/>
    <w:rsid w:val="00415323"/>
    <w:rsid w:val="004239D2"/>
    <w:rsid w:val="004326F4"/>
    <w:rsid w:val="00441B6C"/>
    <w:rsid w:val="004448F3"/>
    <w:rsid w:val="00445A84"/>
    <w:rsid w:val="00447380"/>
    <w:rsid w:val="00450196"/>
    <w:rsid w:val="00454688"/>
    <w:rsid w:val="004634B9"/>
    <w:rsid w:val="00465FB8"/>
    <w:rsid w:val="004758C7"/>
    <w:rsid w:val="00476AFB"/>
    <w:rsid w:val="0048103E"/>
    <w:rsid w:val="00486B1B"/>
    <w:rsid w:val="00490F60"/>
    <w:rsid w:val="0049126B"/>
    <w:rsid w:val="00491B65"/>
    <w:rsid w:val="004A136A"/>
    <w:rsid w:val="004A1595"/>
    <w:rsid w:val="004A1D11"/>
    <w:rsid w:val="004A3F9A"/>
    <w:rsid w:val="004A5FD1"/>
    <w:rsid w:val="004B6529"/>
    <w:rsid w:val="004C0684"/>
    <w:rsid w:val="004C3966"/>
    <w:rsid w:val="004C3A8D"/>
    <w:rsid w:val="004C6BB2"/>
    <w:rsid w:val="004C72E4"/>
    <w:rsid w:val="004C7452"/>
    <w:rsid w:val="004D03C0"/>
    <w:rsid w:val="004D3632"/>
    <w:rsid w:val="004D61A6"/>
    <w:rsid w:val="004E293A"/>
    <w:rsid w:val="004E2EEE"/>
    <w:rsid w:val="004E37CE"/>
    <w:rsid w:val="004E616E"/>
    <w:rsid w:val="004F030D"/>
    <w:rsid w:val="004F22BD"/>
    <w:rsid w:val="004F2894"/>
    <w:rsid w:val="004F5687"/>
    <w:rsid w:val="00500408"/>
    <w:rsid w:val="005014F0"/>
    <w:rsid w:val="005062EC"/>
    <w:rsid w:val="005107CF"/>
    <w:rsid w:val="00513822"/>
    <w:rsid w:val="0052685B"/>
    <w:rsid w:val="00530715"/>
    <w:rsid w:val="0053130A"/>
    <w:rsid w:val="00532495"/>
    <w:rsid w:val="00537730"/>
    <w:rsid w:val="00537846"/>
    <w:rsid w:val="005422A5"/>
    <w:rsid w:val="00551350"/>
    <w:rsid w:val="005530B1"/>
    <w:rsid w:val="00556B2B"/>
    <w:rsid w:val="00556CB8"/>
    <w:rsid w:val="005624FC"/>
    <w:rsid w:val="00563008"/>
    <w:rsid w:val="0057066C"/>
    <w:rsid w:val="00571127"/>
    <w:rsid w:val="00572FAE"/>
    <w:rsid w:val="00573D7F"/>
    <w:rsid w:val="005809DC"/>
    <w:rsid w:val="00581857"/>
    <w:rsid w:val="0058219A"/>
    <w:rsid w:val="005830F5"/>
    <w:rsid w:val="00593F3D"/>
    <w:rsid w:val="005A0CA4"/>
    <w:rsid w:val="005A0DE8"/>
    <w:rsid w:val="005A1B0B"/>
    <w:rsid w:val="005A61C5"/>
    <w:rsid w:val="005B642B"/>
    <w:rsid w:val="005B6F39"/>
    <w:rsid w:val="005C197D"/>
    <w:rsid w:val="005C19D8"/>
    <w:rsid w:val="005C3739"/>
    <w:rsid w:val="005C625C"/>
    <w:rsid w:val="005C7D71"/>
    <w:rsid w:val="005E7E0F"/>
    <w:rsid w:val="005F043E"/>
    <w:rsid w:val="00601A51"/>
    <w:rsid w:val="00603756"/>
    <w:rsid w:val="00606FEC"/>
    <w:rsid w:val="00611F84"/>
    <w:rsid w:val="00612B5E"/>
    <w:rsid w:val="006142B0"/>
    <w:rsid w:val="006165D5"/>
    <w:rsid w:val="006178C8"/>
    <w:rsid w:val="006228ED"/>
    <w:rsid w:val="00623637"/>
    <w:rsid w:val="00626015"/>
    <w:rsid w:val="00627D8D"/>
    <w:rsid w:val="00631E03"/>
    <w:rsid w:val="00641129"/>
    <w:rsid w:val="006504FF"/>
    <w:rsid w:val="006511E4"/>
    <w:rsid w:val="00653F5C"/>
    <w:rsid w:val="00654858"/>
    <w:rsid w:val="0065635E"/>
    <w:rsid w:val="0065636E"/>
    <w:rsid w:val="0066220B"/>
    <w:rsid w:val="00670E96"/>
    <w:rsid w:val="00673ABB"/>
    <w:rsid w:val="006779C9"/>
    <w:rsid w:val="00680C5C"/>
    <w:rsid w:val="0068272F"/>
    <w:rsid w:val="00684134"/>
    <w:rsid w:val="006844E2"/>
    <w:rsid w:val="00685149"/>
    <w:rsid w:val="0068788C"/>
    <w:rsid w:val="00690890"/>
    <w:rsid w:val="00691112"/>
    <w:rsid w:val="006A100F"/>
    <w:rsid w:val="006A24E5"/>
    <w:rsid w:val="006A4238"/>
    <w:rsid w:val="006A7045"/>
    <w:rsid w:val="006A74D1"/>
    <w:rsid w:val="006B11CB"/>
    <w:rsid w:val="006C5AA1"/>
    <w:rsid w:val="006C771C"/>
    <w:rsid w:val="006D6424"/>
    <w:rsid w:val="006E7A46"/>
    <w:rsid w:val="006F54F8"/>
    <w:rsid w:val="00700CA1"/>
    <w:rsid w:val="00705A70"/>
    <w:rsid w:val="00710F68"/>
    <w:rsid w:val="00713071"/>
    <w:rsid w:val="00726C65"/>
    <w:rsid w:val="00747D8B"/>
    <w:rsid w:val="007549DC"/>
    <w:rsid w:val="00755A49"/>
    <w:rsid w:val="00757341"/>
    <w:rsid w:val="00761871"/>
    <w:rsid w:val="00763B45"/>
    <w:rsid w:val="00765D9D"/>
    <w:rsid w:val="00770F9A"/>
    <w:rsid w:val="00781902"/>
    <w:rsid w:val="00782FD6"/>
    <w:rsid w:val="007A2860"/>
    <w:rsid w:val="007B1277"/>
    <w:rsid w:val="007B4E9D"/>
    <w:rsid w:val="007B7F11"/>
    <w:rsid w:val="007D4B3B"/>
    <w:rsid w:val="007D5B52"/>
    <w:rsid w:val="007D6C40"/>
    <w:rsid w:val="007E09A1"/>
    <w:rsid w:val="007E1E7B"/>
    <w:rsid w:val="007E2937"/>
    <w:rsid w:val="007E5179"/>
    <w:rsid w:val="007F1E8E"/>
    <w:rsid w:val="008030DB"/>
    <w:rsid w:val="008043C4"/>
    <w:rsid w:val="00810CB4"/>
    <w:rsid w:val="00813389"/>
    <w:rsid w:val="008138F5"/>
    <w:rsid w:val="008141D7"/>
    <w:rsid w:val="00825F8C"/>
    <w:rsid w:val="00827404"/>
    <w:rsid w:val="00831155"/>
    <w:rsid w:val="00845A29"/>
    <w:rsid w:val="00847D36"/>
    <w:rsid w:val="0085286F"/>
    <w:rsid w:val="0085301B"/>
    <w:rsid w:val="00866B62"/>
    <w:rsid w:val="008679F9"/>
    <w:rsid w:val="00867FBA"/>
    <w:rsid w:val="00870F18"/>
    <w:rsid w:val="0087148F"/>
    <w:rsid w:val="00875747"/>
    <w:rsid w:val="00877831"/>
    <w:rsid w:val="00881F34"/>
    <w:rsid w:val="00893214"/>
    <w:rsid w:val="0089364A"/>
    <w:rsid w:val="00897435"/>
    <w:rsid w:val="008A5612"/>
    <w:rsid w:val="008B376D"/>
    <w:rsid w:val="008B42F9"/>
    <w:rsid w:val="008C1219"/>
    <w:rsid w:val="008C1346"/>
    <w:rsid w:val="008C246A"/>
    <w:rsid w:val="008C3CF5"/>
    <w:rsid w:val="008C79D8"/>
    <w:rsid w:val="008D2730"/>
    <w:rsid w:val="008E14B2"/>
    <w:rsid w:val="008F021F"/>
    <w:rsid w:val="008F4F03"/>
    <w:rsid w:val="008F7B70"/>
    <w:rsid w:val="00911CDD"/>
    <w:rsid w:val="00915C44"/>
    <w:rsid w:val="009214F4"/>
    <w:rsid w:val="00932405"/>
    <w:rsid w:val="0093765A"/>
    <w:rsid w:val="0094562E"/>
    <w:rsid w:val="00947742"/>
    <w:rsid w:val="009511CF"/>
    <w:rsid w:val="00965767"/>
    <w:rsid w:val="00965890"/>
    <w:rsid w:val="0097464E"/>
    <w:rsid w:val="00976165"/>
    <w:rsid w:val="00976480"/>
    <w:rsid w:val="009824F6"/>
    <w:rsid w:val="009838B4"/>
    <w:rsid w:val="009A03A4"/>
    <w:rsid w:val="009A04D0"/>
    <w:rsid w:val="009B2799"/>
    <w:rsid w:val="009C0E0C"/>
    <w:rsid w:val="009C6C78"/>
    <w:rsid w:val="009D3C9C"/>
    <w:rsid w:val="009E1E36"/>
    <w:rsid w:val="009E201D"/>
    <w:rsid w:val="009E3D1E"/>
    <w:rsid w:val="009F0930"/>
    <w:rsid w:val="009F5413"/>
    <w:rsid w:val="009F5454"/>
    <w:rsid w:val="009F6BD2"/>
    <w:rsid w:val="00A03CBE"/>
    <w:rsid w:val="00A079C9"/>
    <w:rsid w:val="00A10FBB"/>
    <w:rsid w:val="00A12DCA"/>
    <w:rsid w:val="00A149B1"/>
    <w:rsid w:val="00A212D6"/>
    <w:rsid w:val="00A25D67"/>
    <w:rsid w:val="00A52F15"/>
    <w:rsid w:val="00A54E20"/>
    <w:rsid w:val="00A55D73"/>
    <w:rsid w:val="00A57111"/>
    <w:rsid w:val="00A724D5"/>
    <w:rsid w:val="00A74324"/>
    <w:rsid w:val="00A761D7"/>
    <w:rsid w:val="00A81F94"/>
    <w:rsid w:val="00A82E4C"/>
    <w:rsid w:val="00A83CEC"/>
    <w:rsid w:val="00A84257"/>
    <w:rsid w:val="00A869BD"/>
    <w:rsid w:val="00A92C3A"/>
    <w:rsid w:val="00A97F9B"/>
    <w:rsid w:val="00AA0A7B"/>
    <w:rsid w:val="00AA2434"/>
    <w:rsid w:val="00AA3D5A"/>
    <w:rsid w:val="00AA57A2"/>
    <w:rsid w:val="00AA7DD1"/>
    <w:rsid w:val="00AB0497"/>
    <w:rsid w:val="00AC1272"/>
    <w:rsid w:val="00AC2503"/>
    <w:rsid w:val="00AC257A"/>
    <w:rsid w:val="00AC613C"/>
    <w:rsid w:val="00AC7D0D"/>
    <w:rsid w:val="00AD6412"/>
    <w:rsid w:val="00AE0121"/>
    <w:rsid w:val="00AE04D8"/>
    <w:rsid w:val="00AE31DA"/>
    <w:rsid w:val="00AE7793"/>
    <w:rsid w:val="00AF00CE"/>
    <w:rsid w:val="00B07CD7"/>
    <w:rsid w:val="00B17330"/>
    <w:rsid w:val="00B241F6"/>
    <w:rsid w:val="00B3160F"/>
    <w:rsid w:val="00B31A55"/>
    <w:rsid w:val="00B339AE"/>
    <w:rsid w:val="00B42934"/>
    <w:rsid w:val="00B45B59"/>
    <w:rsid w:val="00B47ABB"/>
    <w:rsid w:val="00B55B6B"/>
    <w:rsid w:val="00B61AF2"/>
    <w:rsid w:val="00B74343"/>
    <w:rsid w:val="00B74784"/>
    <w:rsid w:val="00B76DEF"/>
    <w:rsid w:val="00B803ED"/>
    <w:rsid w:val="00B815E2"/>
    <w:rsid w:val="00B95E39"/>
    <w:rsid w:val="00BA0053"/>
    <w:rsid w:val="00BA2A2B"/>
    <w:rsid w:val="00BA69C6"/>
    <w:rsid w:val="00BC22FF"/>
    <w:rsid w:val="00BC5E6B"/>
    <w:rsid w:val="00BD0127"/>
    <w:rsid w:val="00BD10B1"/>
    <w:rsid w:val="00BD247D"/>
    <w:rsid w:val="00BD2C70"/>
    <w:rsid w:val="00BD40D1"/>
    <w:rsid w:val="00BD5D5D"/>
    <w:rsid w:val="00BE4604"/>
    <w:rsid w:val="00BE4DE0"/>
    <w:rsid w:val="00BE60AC"/>
    <w:rsid w:val="00BE639F"/>
    <w:rsid w:val="00BE77AC"/>
    <w:rsid w:val="00BF115A"/>
    <w:rsid w:val="00BF1B0F"/>
    <w:rsid w:val="00BF2BE7"/>
    <w:rsid w:val="00C04545"/>
    <w:rsid w:val="00C05433"/>
    <w:rsid w:val="00C069DF"/>
    <w:rsid w:val="00C11A24"/>
    <w:rsid w:val="00C14342"/>
    <w:rsid w:val="00C23714"/>
    <w:rsid w:val="00C24621"/>
    <w:rsid w:val="00C32B49"/>
    <w:rsid w:val="00C3360E"/>
    <w:rsid w:val="00C45EA7"/>
    <w:rsid w:val="00C60A3F"/>
    <w:rsid w:val="00C60DDD"/>
    <w:rsid w:val="00C746E8"/>
    <w:rsid w:val="00C77996"/>
    <w:rsid w:val="00C92E06"/>
    <w:rsid w:val="00CA02CB"/>
    <w:rsid w:val="00CA3D59"/>
    <w:rsid w:val="00CA7D4D"/>
    <w:rsid w:val="00CB443D"/>
    <w:rsid w:val="00CB44AC"/>
    <w:rsid w:val="00CB4F9A"/>
    <w:rsid w:val="00CB5911"/>
    <w:rsid w:val="00CB5B41"/>
    <w:rsid w:val="00CB768B"/>
    <w:rsid w:val="00CC368B"/>
    <w:rsid w:val="00CC6912"/>
    <w:rsid w:val="00CC78E3"/>
    <w:rsid w:val="00CD3399"/>
    <w:rsid w:val="00CD581E"/>
    <w:rsid w:val="00CD6762"/>
    <w:rsid w:val="00CD6B14"/>
    <w:rsid w:val="00CE1D98"/>
    <w:rsid w:val="00CE6D78"/>
    <w:rsid w:val="00CF484E"/>
    <w:rsid w:val="00D12957"/>
    <w:rsid w:val="00D24FBC"/>
    <w:rsid w:val="00D31471"/>
    <w:rsid w:val="00D41E5E"/>
    <w:rsid w:val="00D46BEE"/>
    <w:rsid w:val="00D57E17"/>
    <w:rsid w:val="00D6378A"/>
    <w:rsid w:val="00D809D1"/>
    <w:rsid w:val="00D82AB4"/>
    <w:rsid w:val="00DA406E"/>
    <w:rsid w:val="00DB72B3"/>
    <w:rsid w:val="00DC417C"/>
    <w:rsid w:val="00DC4B0E"/>
    <w:rsid w:val="00DC5961"/>
    <w:rsid w:val="00DC7B92"/>
    <w:rsid w:val="00DD339D"/>
    <w:rsid w:val="00DD3AC2"/>
    <w:rsid w:val="00DD4EB9"/>
    <w:rsid w:val="00DD6C28"/>
    <w:rsid w:val="00DD7C65"/>
    <w:rsid w:val="00DE41E4"/>
    <w:rsid w:val="00DE7703"/>
    <w:rsid w:val="00DF424F"/>
    <w:rsid w:val="00DF656C"/>
    <w:rsid w:val="00E01793"/>
    <w:rsid w:val="00E11D3F"/>
    <w:rsid w:val="00E1262B"/>
    <w:rsid w:val="00E2243B"/>
    <w:rsid w:val="00E22BEE"/>
    <w:rsid w:val="00E26511"/>
    <w:rsid w:val="00E27236"/>
    <w:rsid w:val="00E353D6"/>
    <w:rsid w:val="00E36891"/>
    <w:rsid w:val="00E36AB6"/>
    <w:rsid w:val="00E42B88"/>
    <w:rsid w:val="00E44191"/>
    <w:rsid w:val="00E50051"/>
    <w:rsid w:val="00E55F58"/>
    <w:rsid w:val="00E61EAD"/>
    <w:rsid w:val="00E63E00"/>
    <w:rsid w:val="00E65253"/>
    <w:rsid w:val="00E6624F"/>
    <w:rsid w:val="00E77D01"/>
    <w:rsid w:val="00E80347"/>
    <w:rsid w:val="00E81A27"/>
    <w:rsid w:val="00E8270E"/>
    <w:rsid w:val="00E83073"/>
    <w:rsid w:val="00E83102"/>
    <w:rsid w:val="00E8337A"/>
    <w:rsid w:val="00E87467"/>
    <w:rsid w:val="00E94C54"/>
    <w:rsid w:val="00E95493"/>
    <w:rsid w:val="00E95FB9"/>
    <w:rsid w:val="00EA68ED"/>
    <w:rsid w:val="00EB619E"/>
    <w:rsid w:val="00EC19BF"/>
    <w:rsid w:val="00EC7884"/>
    <w:rsid w:val="00ED2900"/>
    <w:rsid w:val="00EE33A6"/>
    <w:rsid w:val="00EE396B"/>
    <w:rsid w:val="00EF0760"/>
    <w:rsid w:val="00F02CC6"/>
    <w:rsid w:val="00F061B0"/>
    <w:rsid w:val="00F1035F"/>
    <w:rsid w:val="00F1259F"/>
    <w:rsid w:val="00F207DD"/>
    <w:rsid w:val="00F22415"/>
    <w:rsid w:val="00F353F2"/>
    <w:rsid w:val="00F41190"/>
    <w:rsid w:val="00F45FB9"/>
    <w:rsid w:val="00F47C16"/>
    <w:rsid w:val="00F56750"/>
    <w:rsid w:val="00F57EB1"/>
    <w:rsid w:val="00F619A6"/>
    <w:rsid w:val="00F627BD"/>
    <w:rsid w:val="00F63F1A"/>
    <w:rsid w:val="00F76009"/>
    <w:rsid w:val="00F76CA0"/>
    <w:rsid w:val="00F8165D"/>
    <w:rsid w:val="00F81AA6"/>
    <w:rsid w:val="00F87B13"/>
    <w:rsid w:val="00F906C0"/>
    <w:rsid w:val="00F92F08"/>
    <w:rsid w:val="00F94528"/>
    <w:rsid w:val="00F9583C"/>
    <w:rsid w:val="00F96BE5"/>
    <w:rsid w:val="00FA3069"/>
    <w:rsid w:val="00FA56FA"/>
    <w:rsid w:val="00FA78F0"/>
    <w:rsid w:val="00FC41D6"/>
    <w:rsid w:val="00FC61BF"/>
    <w:rsid w:val="00FD1357"/>
    <w:rsid w:val="00FD2EE5"/>
    <w:rsid w:val="00FD424B"/>
    <w:rsid w:val="00FD59A0"/>
    <w:rsid w:val="00FD618B"/>
    <w:rsid w:val="00FE47E9"/>
    <w:rsid w:val="00FF3617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5612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8A5612"/>
    <w:pPr>
      <w:keepNext/>
      <w:spacing w:before="40" w:after="100"/>
      <w:jc w:val="center"/>
      <w:outlineLvl w:val="0"/>
    </w:pPr>
    <w:rPr>
      <w:rFonts w:ascii="Century Gothic" w:eastAsia="Arial Unicode MS" w:hAnsi="Century Gothic" w:cs="Arial Unicode MS"/>
      <w:b/>
      <w:sz w:val="20"/>
      <w:lang w:val="it-IT"/>
    </w:rPr>
  </w:style>
  <w:style w:type="paragraph" w:styleId="Heading2">
    <w:name w:val="heading 2"/>
    <w:basedOn w:val="Normal"/>
    <w:next w:val="Normal"/>
    <w:qFormat/>
    <w:rsid w:val="008A5612"/>
    <w:pPr>
      <w:keepNext/>
      <w:spacing w:before="40"/>
      <w:jc w:val="center"/>
      <w:outlineLvl w:val="1"/>
    </w:pPr>
    <w:rPr>
      <w:rFonts w:ascii="Century Gothic" w:eastAsia="Arial Unicode MS" w:hAnsi="Century Gothic" w:cs="Arial Unicode MS"/>
      <w:b/>
      <w:sz w:val="30"/>
      <w:lang w:val="it-IT"/>
    </w:rPr>
  </w:style>
  <w:style w:type="paragraph" w:styleId="Heading3">
    <w:name w:val="heading 3"/>
    <w:basedOn w:val="Normal"/>
    <w:next w:val="Normal"/>
    <w:qFormat/>
    <w:rsid w:val="008A5612"/>
    <w:pPr>
      <w:keepNext/>
      <w:spacing w:before="40"/>
      <w:jc w:val="center"/>
      <w:outlineLvl w:val="2"/>
    </w:pPr>
    <w:rPr>
      <w:rFonts w:ascii="Century Gothic" w:eastAsia="Arial Unicode MS" w:hAnsi="Century Gothic" w:cs="Arial Unicode MS"/>
      <w:b/>
      <w:sz w:val="32"/>
      <w:lang w:val="it-IT"/>
    </w:rPr>
  </w:style>
  <w:style w:type="paragraph" w:styleId="Heading4">
    <w:name w:val="heading 4"/>
    <w:basedOn w:val="Normal"/>
    <w:next w:val="Normal"/>
    <w:qFormat/>
    <w:rsid w:val="008A5612"/>
    <w:pPr>
      <w:keepNext/>
      <w:spacing w:before="40"/>
      <w:ind w:right="17"/>
      <w:jc w:val="center"/>
      <w:outlineLvl w:val="3"/>
    </w:pPr>
    <w:rPr>
      <w:rFonts w:ascii="Century Gothic" w:eastAsia="Arial Unicode MS" w:hAnsi="Century Gothic" w:cs="Arial Unicode MS"/>
      <w:b/>
      <w:sz w:val="32"/>
      <w:lang w:val="it-IT"/>
    </w:rPr>
  </w:style>
  <w:style w:type="paragraph" w:styleId="Heading5">
    <w:name w:val="heading 5"/>
    <w:basedOn w:val="Normal"/>
    <w:next w:val="Normal"/>
    <w:qFormat/>
    <w:rsid w:val="008A5612"/>
    <w:pPr>
      <w:keepNext/>
      <w:spacing w:before="40"/>
      <w:jc w:val="center"/>
      <w:outlineLvl w:val="4"/>
    </w:pPr>
    <w:rPr>
      <w:rFonts w:ascii="Century Gothic" w:eastAsia="Arial Unicode MS" w:hAnsi="Century Gothic" w:cs="Arial Unicode MS"/>
      <w:bCs/>
      <w:sz w:val="32"/>
    </w:rPr>
  </w:style>
  <w:style w:type="paragraph" w:styleId="Heading6">
    <w:name w:val="heading 6"/>
    <w:basedOn w:val="Normal"/>
    <w:next w:val="Normal"/>
    <w:qFormat/>
    <w:rsid w:val="008A5612"/>
    <w:pPr>
      <w:keepNext/>
      <w:spacing w:before="60" w:after="400"/>
      <w:jc w:val="center"/>
      <w:outlineLvl w:val="5"/>
    </w:pPr>
    <w:rPr>
      <w:rFonts w:ascii="Century Gothic" w:eastAsia="Arial Unicode MS" w:hAnsi="Century Gothic" w:cs="Arial Unicode MS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612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rsid w:val="008A5612"/>
    <w:pPr>
      <w:spacing w:before="40"/>
      <w:jc w:val="center"/>
    </w:pPr>
    <w:rPr>
      <w:rFonts w:ascii="Century Gothic" w:eastAsia="Arial Unicode MS" w:hAnsi="Century Gothic" w:cs="Arial Unicode MS"/>
      <w:b/>
      <w:sz w:val="32"/>
      <w:lang w:val="it-IT"/>
    </w:rPr>
  </w:style>
  <w:style w:type="character" w:styleId="Hyperlink">
    <w:name w:val="Hyperlink"/>
    <w:rsid w:val="008A5612"/>
    <w:rPr>
      <w:color w:val="0000FF"/>
      <w:u w:val="single"/>
    </w:rPr>
  </w:style>
  <w:style w:type="character" w:styleId="FollowedHyperlink">
    <w:name w:val="FollowedHyperlink"/>
    <w:rsid w:val="008A5612"/>
    <w:rPr>
      <w:color w:val="800080"/>
      <w:u w:val="single"/>
    </w:rPr>
  </w:style>
  <w:style w:type="paragraph" w:styleId="Footer">
    <w:name w:val="footer"/>
    <w:basedOn w:val="Normal"/>
    <w:rsid w:val="008A5612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8A5612"/>
    <w:rPr>
      <w:sz w:val="16"/>
      <w:szCs w:val="16"/>
    </w:rPr>
  </w:style>
  <w:style w:type="paragraph" w:styleId="CommentText">
    <w:name w:val="annotation text"/>
    <w:basedOn w:val="Normal"/>
    <w:semiHidden/>
    <w:rsid w:val="008A5612"/>
    <w:rPr>
      <w:sz w:val="20"/>
    </w:rPr>
  </w:style>
  <w:style w:type="paragraph" w:styleId="BodyText2">
    <w:name w:val="Body Text 2"/>
    <w:basedOn w:val="Normal"/>
    <w:rsid w:val="008A5612"/>
    <w:pPr>
      <w:spacing w:before="60"/>
      <w:jc w:val="center"/>
    </w:pPr>
    <w:rPr>
      <w:rFonts w:ascii="Century Gothic" w:eastAsia="Arial Unicode MS" w:hAnsi="Century Gothic" w:cs="Arial Unicode MS"/>
      <w:bCs/>
      <w:sz w:val="20"/>
      <w:lang w:val="it-IT"/>
    </w:rPr>
  </w:style>
  <w:style w:type="character" w:customStyle="1" w:styleId="link-external">
    <w:name w:val="link-external"/>
    <w:basedOn w:val="DefaultParagraphFont"/>
    <w:rsid w:val="00C11A24"/>
  </w:style>
  <w:style w:type="paragraph" w:styleId="HTMLPreformatted">
    <w:name w:val="HTML Preformatted"/>
    <w:basedOn w:val="Normal"/>
    <w:rsid w:val="00E36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it-IT" w:eastAsia="it-IT"/>
    </w:rPr>
  </w:style>
  <w:style w:type="character" w:customStyle="1" w:styleId="lvdb01">
    <w:name w:val="lvdb01"/>
    <w:basedOn w:val="DefaultParagraphFont"/>
    <w:rsid w:val="00072AAE"/>
  </w:style>
  <w:style w:type="table" w:styleId="TableGrid">
    <w:name w:val="Table Grid"/>
    <w:basedOn w:val="TableNormal"/>
    <w:rsid w:val="00FA3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DefaultParagraphFont"/>
    <w:rsid w:val="00A74324"/>
  </w:style>
  <w:style w:type="character" w:styleId="Strong">
    <w:name w:val="Strong"/>
    <w:qFormat/>
    <w:rsid w:val="00A10FBB"/>
    <w:rPr>
      <w:b/>
      <w:bCs/>
    </w:rPr>
  </w:style>
  <w:style w:type="character" w:customStyle="1" w:styleId="telefono">
    <w:name w:val="telefono"/>
    <w:basedOn w:val="DefaultParagraphFont"/>
    <w:rsid w:val="00A761D7"/>
  </w:style>
  <w:style w:type="character" w:customStyle="1" w:styleId="stile29">
    <w:name w:val="stile29"/>
    <w:basedOn w:val="DefaultParagraphFont"/>
    <w:rsid w:val="00875747"/>
  </w:style>
  <w:style w:type="paragraph" w:styleId="BalloonText">
    <w:name w:val="Balloon Text"/>
    <w:basedOn w:val="Normal"/>
    <w:link w:val="BalloonTextChar"/>
    <w:rsid w:val="00111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1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otelalviale.it/" TargetMode="External"/><Relationship Id="rId18" Type="http://schemas.openxmlformats.org/officeDocument/2006/relationships/hyperlink" Target="http://www.bb-battisti.it" TargetMode="External"/><Relationship Id="rId26" Type="http://schemas.openxmlformats.org/officeDocument/2006/relationships/hyperlink" Target="http://www.trieste-inn.com" TargetMode="External"/><Relationship Id="rId39" Type="http://schemas.openxmlformats.org/officeDocument/2006/relationships/hyperlink" Target="Tel:+39" TargetMode="External"/><Relationship Id="rId21" Type="http://schemas.openxmlformats.org/officeDocument/2006/relationships/hyperlink" Target="http://www.bb-trieste.com" TargetMode="External"/><Relationship Id="rId34" Type="http://schemas.openxmlformats.org/officeDocument/2006/relationships/hyperlink" Target="mailto:info@duchi.eu" TargetMode="External"/><Relationship Id="rId42" Type="http://schemas.openxmlformats.org/officeDocument/2006/relationships/hyperlink" Target="http://www.nh-hotels.it" TargetMode="External"/><Relationship Id="rId47" Type="http://schemas.openxmlformats.org/officeDocument/2006/relationships/hyperlink" Target="mailto:info@hotel-milano.com" TargetMode="External"/><Relationship Id="rId50" Type="http://schemas.openxmlformats.org/officeDocument/2006/relationships/hyperlink" Target="http://www.magnolialestanze.it" TargetMode="External"/><Relationship Id="rId55" Type="http://schemas.openxmlformats.org/officeDocument/2006/relationships/hyperlink" Target="mailto:info@residenceliberty.it" TargetMode="External"/><Relationship Id="rId63" Type="http://schemas.openxmlformats.org/officeDocument/2006/relationships/hyperlink" Target="mailto:info@casatrauner.com" TargetMode="External"/><Relationship Id="rId68" Type="http://schemas.openxmlformats.org/officeDocument/2006/relationships/hyperlink" Target="mailto:info@urbanhotel.it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villafausta-triest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ariamarina.it" TargetMode="External"/><Relationship Id="rId29" Type="http://schemas.openxmlformats.org/officeDocument/2006/relationships/hyperlink" Target="mailto:capitelli@hotelcapitelli.it" TargetMode="External"/><Relationship Id="rId11" Type="http://schemas.openxmlformats.org/officeDocument/2006/relationships/hyperlink" Target="mailto:agapito@libero.it" TargetMode="External"/><Relationship Id="rId24" Type="http://schemas.openxmlformats.org/officeDocument/2006/relationships/hyperlink" Target="http://www.palazzopanfilli.it" TargetMode="External"/><Relationship Id="rId32" Type="http://schemas.openxmlformats.org/officeDocument/2006/relationships/hyperlink" Target="mailto:info@filoxenia.it" TargetMode="External"/><Relationship Id="rId37" Type="http://schemas.openxmlformats.org/officeDocument/2006/relationships/hyperlink" Target="http://www.hoteilstria.com" TargetMode="External"/><Relationship Id="rId40" Type="http://schemas.openxmlformats.org/officeDocument/2006/relationships/hyperlink" Target="mailto:clientpage.support@nh-hotels.com" TargetMode="External"/><Relationship Id="rId45" Type="http://schemas.openxmlformats.org/officeDocument/2006/relationships/hyperlink" Target="mailto:info@hotelmignon-trieste.it" TargetMode="External"/><Relationship Id="rId53" Type="http://schemas.openxmlformats.org/officeDocument/2006/relationships/hyperlink" Target="mailto:info@residenceleterrazzetrieste.it" TargetMode="External"/><Relationship Id="rId58" Type="http://schemas.openxmlformats.org/officeDocument/2006/relationships/hyperlink" Target="mailto:info@hotelrivieraemaximilian.com" TargetMode="External"/><Relationship Id="rId66" Type="http://schemas.openxmlformats.org/officeDocument/2006/relationships/hyperlink" Target="mailto:htritone@libero.it" TargetMode="External"/><Relationship Id="rId74" Type="http://schemas.openxmlformats.org/officeDocument/2006/relationships/hyperlink" Target="http://www.residencevivereastr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albergopostatrieste.it" TargetMode="External"/><Relationship Id="rId23" Type="http://schemas.openxmlformats.org/officeDocument/2006/relationships/hyperlink" Target="mailto:info@palazzopanfilli.it" TargetMode="External"/><Relationship Id="rId28" Type="http://schemas.openxmlformats.org/officeDocument/2006/relationships/hyperlink" Target="mailto:info@triestebedandbreakfast.it" TargetMode="External"/><Relationship Id="rId36" Type="http://schemas.openxmlformats.org/officeDocument/2006/relationships/image" Target="media/image1.emf"/><Relationship Id="rId49" Type="http://schemas.openxmlformats.org/officeDocument/2006/relationships/hyperlink" Target="mailto:info@hotelmiramaretrieste.it" TargetMode="External"/><Relationship Id="rId57" Type="http://schemas.openxmlformats.org/officeDocument/2006/relationships/hyperlink" Target="http://www.tergestestudios.com" TargetMode="External"/><Relationship Id="rId61" Type="http://schemas.openxmlformats.org/officeDocument/2006/relationships/hyperlink" Target="mailto:reservations@starhotels.it" TargetMode="External"/><Relationship Id="rId10" Type="http://schemas.openxmlformats.org/officeDocument/2006/relationships/hyperlink" Target="http://www.agats.info" TargetMode="External"/><Relationship Id="rId19" Type="http://schemas.openxmlformats.org/officeDocument/2006/relationships/hyperlink" Target="Tel:+39" TargetMode="External"/><Relationship Id="rId31" Type="http://schemas.openxmlformats.org/officeDocument/2006/relationships/hyperlink" Target="http://www.filoxenia.it" TargetMode="External"/><Relationship Id="rId44" Type="http://schemas.openxmlformats.org/officeDocument/2006/relationships/hyperlink" Target="mailto:info@lecorderie.it" TargetMode="External"/><Relationship Id="rId52" Type="http://schemas.openxmlformats.org/officeDocument/2006/relationships/hyperlink" Target="mailto:info@residencedelmare.it" TargetMode="External"/><Relationship Id="rId60" Type="http://schemas.openxmlformats.org/officeDocument/2006/relationships/hyperlink" Target="mailto:info@hotelroma-trieste.it" TargetMode="External"/><Relationship Id="rId65" Type="http://schemas.openxmlformats.org/officeDocument/2006/relationships/hyperlink" Target="http://www.tritonehotel.org" TargetMode="External"/><Relationship Id="rId73" Type="http://schemas.openxmlformats.org/officeDocument/2006/relationships/hyperlink" Target="mailto:info@villagiuliatrieste.it" TargetMode="External"/><Relationship Id="rId4" Type="http://schemas.openxmlformats.org/officeDocument/2006/relationships/settings" Target="settings.xml"/><Relationship Id="rId9" Type="http://schemas.openxmlformats.org/officeDocument/2006/relationships/hyperlink" Target="affittacamereghega@gmail.com" TargetMode="External"/><Relationship Id="rId14" Type="http://schemas.openxmlformats.org/officeDocument/2006/relationships/hyperlink" Target="http://www.alberonascosto.it/hotel-trieste/contatti-hotel.htm" TargetMode="External"/><Relationship Id="rId22" Type="http://schemas.openxmlformats.org/officeDocument/2006/relationships/hyperlink" Target="mailto:diana@bb-trieste.com" TargetMode="External"/><Relationship Id="rId27" Type="http://schemas.openxmlformats.org/officeDocument/2006/relationships/hyperlink" Target="http://www.triestebedandbreakfast.it" TargetMode="External"/><Relationship Id="rId30" Type="http://schemas.openxmlformats.org/officeDocument/2006/relationships/hyperlink" Target="http://www.hotelcolombia.it" TargetMode="External"/><Relationship Id="rId35" Type="http://schemas.openxmlformats.org/officeDocument/2006/relationships/hyperlink" Target="mailto:info@house5.it" TargetMode="External"/><Relationship Id="rId43" Type="http://schemas.openxmlformats.org/officeDocument/2006/relationships/hyperlink" Target="http://www.lecorderie.it" TargetMode="External"/><Relationship Id="rId48" Type="http://schemas.openxmlformats.org/officeDocument/2006/relationships/hyperlink" Target="http://www.hotelmiramaretrieste.it" TargetMode="External"/><Relationship Id="rId56" Type="http://schemas.openxmlformats.org/officeDocument/2006/relationships/hyperlink" Target="mailto:info@residencenove.com" TargetMode="External"/><Relationship Id="rId64" Type="http://schemas.openxmlformats.org/officeDocument/2006/relationships/hyperlink" Target="http://www.casatrauner.com" TargetMode="External"/><Relationship Id="rId69" Type="http://schemas.openxmlformats.org/officeDocument/2006/relationships/hyperlink" Target="mailto:info@villabottacin.com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info@accomodationtrieste.it" TargetMode="External"/><Relationship Id="rId51" Type="http://schemas.openxmlformats.org/officeDocument/2006/relationships/hyperlink" Target="mailto:info@magnolialestanze.it" TargetMode="External"/><Relationship Id="rId72" Type="http://schemas.openxmlformats.org/officeDocument/2006/relationships/hyperlink" Target="mailto:mail@villafausta-trieste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agats.info" TargetMode="External"/><Relationship Id="rId17" Type="http://schemas.openxmlformats.org/officeDocument/2006/relationships/hyperlink" Target="http://www.ariamarina.it" TargetMode="External"/><Relationship Id="rId25" Type="http://schemas.openxmlformats.org/officeDocument/2006/relationships/hyperlink" Target="mailto:deth@lycos.it" TargetMode="External"/><Relationship Id="rId33" Type="http://schemas.openxmlformats.org/officeDocument/2006/relationships/hyperlink" Target="http://www.magesta.com" TargetMode="External"/><Relationship Id="rId38" Type="http://schemas.openxmlformats.org/officeDocument/2006/relationships/hyperlink" Target="http://www.hoteljamesjoyce.com" TargetMode="External"/><Relationship Id="rId46" Type="http://schemas.openxmlformats.org/officeDocument/2006/relationships/hyperlink" Target="http://www.hotelmignon-trieste.it" TargetMode="External"/><Relationship Id="rId59" Type="http://schemas.openxmlformats.org/officeDocument/2006/relationships/hyperlink" Target="mailto:htlroma@lIbero.It" TargetMode="External"/><Relationship Id="rId67" Type="http://schemas.openxmlformats.org/officeDocument/2006/relationships/hyperlink" Target="http://www.urbanhotel.it" TargetMode="External"/><Relationship Id="rId20" Type="http://schemas.openxmlformats.org/officeDocument/2006/relationships/hyperlink" Target="mailto:decobbtrieste@virgilio.it" TargetMode="External"/><Relationship Id="rId41" Type="http://schemas.openxmlformats.org/officeDocument/2006/relationships/hyperlink" Target="mailto:prenotazioni@nh-hotels.com" TargetMode="External"/><Relationship Id="rId54" Type="http://schemas.openxmlformats.org/officeDocument/2006/relationships/hyperlink" Target="http://www.residenceleterrazzetrieste.it" TargetMode="External"/><Relationship Id="rId62" Type="http://schemas.openxmlformats.org/officeDocument/2006/relationships/hyperlink" Target="mailto:m.bellantone@starhotels.it" TargetMode="External"/><Relationship Id="rId70" Type="http://schemas.openxmlformats.org/officeDocument/2006/relationships/hyperlink" Target="http://www.villabottacin.com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7429AA75.dotm</Template>
  <TotalTime>127</TotalTime>
  <Pages>12</Pages>
  <Words>2233</Words>
  <Characters>12733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Elenco alberghi</vt:lpstr>
      <vt:lpstr>Elenco alberghi</vt:lpstr>
    </vt:vector>
  </TitlesOfParts>
  <Company> </Company>
  <LinksUpToDate>false</LinksUpToDate>
  <CharactersWithSpaces>14937</CharactersWithSpaces>
  <SharedDoc>false</SharedDoc>
  <HLinks>
    <vt:vector size="516" baseType="variant">
      <vt:variant>
        <vt:i4>3997796</vt:i4>
      </vt:variant>
      <vt:variant>
        <vt:i4>255</vt:i4>
      </vt:variant>
      <vt:variant>
        <vt:i4>0</vt:i4>
      </vt:variant>
      <vt:variant>
        <vt:i4>5</vt:i4>
      </vt:variant>
      <vt:variant>
        <vt:lpwstr>http://www.europalacehotel.com/</vt:lpwstr>
      </vt:variant>
      <vt:variant>
        <vt:lpwstr/>
      </vt:variant>
      <vt:variant>
        <vt:i4>1638448</vt:i4>
      </vt:variant>
      <vt:variant>
        <vt:i4>252</vt:i4>
      </vt:variant>
      <vt:variant>
        <vt:i4>0</vt:i4>
      </vt:variant>
      <vt:variant>
        <vt:i4>5</vt:i4>
      </vt:variant>
      <vt:variant>
        <vt:lpwstr>mailto:info@europalacehotel.com</vt:lpwstr>
      </vt:variant>
      <vt:variant>
        <vt:lpwstr/>
      </vt:variant>
      <vt:variant>
        <vt:i4>6750316</vt:i4>
      </vt:variant>
      <vt:variant>
        <vt:i4>249</vt:i4>
      </vt:variant>
      <vt:variant>
        <vt:i4>0</vt:i4>
      </vt:variant>
      <vt:variant>
        <vt:i4>5</vt:i4>
      </vt:variant>
      <vt:variant>
        <vt:lpwstr>http://www.hotelregit.com/arancio/info.htm</vt:lpwstr>
      </vt:variant>
      <vt:variant>
        <vt:lpwstr/>
      </vt:variant>
      <vt:variant>
        <vt:i4>7798837</vt:i4>
      </vt:variant>
      <vt:variant>
        <vt:i4>246</vt:i4>
      </vt:variant>
      <vt:variant>
        <vt:i4>0</vt:i4>
      </vt:variant>
      <vt:variant>
        <vt:i4>5</vt:i4>
      </vt:variant>
      <vt:variant>
        <vt:lpwstr>http://www.residencevivereastra.it/</vt:lpwstr>
      </vt:variant>
      <vt:variant>
        <vt:lpwstr/>
      </vt:variant>
      <vt:variant>
        <vt:i4>39</vt:i4>
      </vt:variant>
      <vt:variant>
        <vt:i4>243</vt:i4>
      </vt:variant>
      <vt:variant>
        <vt:i4>0</vt:i4>
      </vt:variant>
      <vt:variant>
        <vt:i4>5</vt:i4>
      </vt:variant>
      <vt:variant>
        <vt:lpwstr>mailto:vivereastra@gmail.com</vt:lpwstr>
      </vt:variant>
      <vt:variant>
        <vt:lpwstr/>
      </vt:variant>
      <vt:variant>
        <vt:i4>3211289</vt:i4>
      </vt:variant>
      <vt:variant>
        <vt:i4>240</vt:i4>
      </vt:variant>
      <vt:variant>
        <vt:i4>0</vt:i4>
      </vt:variant>
      <vt:variant>
        <vt:i4>5</vt:i4>
      </vt:variant>
      <vt:variant>
        <vt:lpwstr>mailto:info@villagiuliatrieste.it</vt:lpwstr>
      </vt:variant>
      <vt:variant>
        <vt:lpwstr/>
      </vt:variant>
      <vt:variant>
        <vt:i4>4915239</vt:i4>
      </vt:variant>
      <vt:variant>
        <vt:i4>237</vt:i4>
      </vt:variant>
      <vt:variant>
        <vt:i4>0</vt:i4>
      </vt:variant>
      <vt:variant>
        <vt:i4>5</vt:i4>
      </vt:variant>
      <vt:variant>
        <vt:lpwstr>mailto:mail@villafausta-trieste.com</vt:lpwstr>
      </vt:variant>
      <vt:variant>
        <vt:lpwstr/>
      </vt:variant>
      <vt:variant>
        <vt:i4>2490429</vt:i4>
      </vt:variant>
      <vt:variant>
        <vt:i4>234</vt:i4>
      </vt:variant>
      <vt:variant>
        <vt:i4>0</vt:i4>
      </vt:variant>
      <vt:variant>
        <vt:i4>5</vt:i4>
      </vt:variant>
      <vt:variant>
        <vt:lpwstr>http://www.villafausta-trieste.com/</vt:lpwstr>
      </vt:variant>
      <vt:variant>
        <vt:lpwstr/>
      </vt:variant>
      <vt:variant>
        <vt:i4>4718602</vt:i4>
      </vt:variant>
      <vt:variant>
        <vt:i4>231</vt:i4>
      </vt:variant>
      <vt:variant>
        <vt:i4>0</vt:i4>
      </vt:variant>
      <vt:variant>
        <vt:i4>5</vt:i4>
      </vt:variant>
      <vt:variant>
        <vt:lpwstr>http://www.villabottacin.com/</vt:lpwstr>
      </vt:variant>
      <vt:variant>
        <vt:lpwstr/>
      </vt:variant>
      <vt:variant>
        <vt:i4>7798853</vt:i4>
      </vt:variant>
      <vt:variant>
        <vt:i4>228</vt:i4>
      </vt:variant>
      <vt:variant>
        <vt:i4>0</vt:i4>
      </vt:variant>
      <vt:variant>
        <vt:i4>5</vt:i4>
      </vt:variant>
      <vt:variant>
        <vt:lpwstr>mailto:info@villabottacin.com</vt:lpwstr>
      </vt:variant>
      <vt:variant>
        <vt:lpwstr/>
      </vt:variant>
      <vt:variant>
        <vt:i4>2555926</vt:i4>
      </vt:variant>
      <vt:variant>
        <vt:i4>225</vt:i4>
      </vt:variant>
      <vt:variant>
        <vt:i4>0</vt:i4>
      </vt:variant>
      <vt:variant>
        <vt:i4>5</vt:i4>
      </vt:variant>
      <vt:variant>
        <vt:lpwstr>mailto:info@urbanhotel.it</vt:lpwstr>
      </vt:variant>
      <vt:variant>
        <vt:lpwstr/>
      </vt:variant>
      <vt:variant>
        <vt:i4>131162</vt:i4>
      </vt:variant>
      <vt:variant>
        <vt:i4>222</vt:i4>
      </vt:variant>
      <vt:variant>
        <vt:i4>0</vt:i4>
      </vt:variant>
      <vt:variant>
        <vt:i4>5</vt:i4>
      </vt:variant>
      <vt:variant>
        <vt:lpwstr>http://www.urbanhotel.it/</vt:lpwstr>
      </vt:variant>
      <vt:variant>
        <vt:lpwstr/>
      </vt:variant>
      <vt:variant>
        <vt:i4>2621455</vt:i4>
      </vt:variant>
      <vt:variant>
        <vt:i4>219</vt:i4>
      </vt:variant>
      <vt:variant>
        <vt:i4>0</vt:i4>
      </vt:variant>
      <vt:variant>
        <vt:i4>5</vt:i4>
      </vt:variant>
      <vt:variant>
        <vt:lpwstr>mailto:htritone@libero.it</vt:lpwstr>
      </vt:variant>
      <vt:variant>
        <vt:lpwstr/>
      </vt:variant>
      <vt:variant>
        <vt:i4>3932275</vt:i4>
      </vt:variant>
      <vt:variant>
        <vt:i4>216</vt:i4>
      </vt:variant>
      <vt:variant>
        <vt:i4>0</vt:i4>
      </vt:variant>
      <vt:variant>
        <vt:i4>5</vt:i4>
      </vt:variant>
      <vt:variant>
        <vt:lpwstr>http://www.casatrauner.com/</vt:lpwstr>
      </vt:variant>
      <vt:variant>
        <vt:lpwstr/>
      </vt:variant>
      <vt:variant>
        <vt:i4>917553</vt:i4>
      </vt:variant>
      <vt:variant>
        <vt:i4>213</vt:i4>
      </vt:variant>
      <vt:variant>
        <vt:i4>0</vt:i4>
      </vt:variant>
      <vt:variant>
        <vt:i4>5</vt:i4>
      </vt:variant>
      <vt:variant>
        <vt:lpwstr>mailto:info@casatrauner.com</vt:lpwstr>
      </vt:variant>
      <vt:variant>
        <vt:lpwstr/>
      </vt:variant>
      <vt:variant>
        <vt:i4>2883653</vt:i4>
      </vt:variant>
      <vt:variant>
        <vt:i4>210</vt:i4>
      </vt:variant>
      <vt:variant>
        <vt:i4>0</vt:i4>
      </vt:variant>
      <vt:variant>
        <vt:i4>5</vt:i4>
      </vt:variant>
      <vt:variant>
        <vt:lpwstr>mailto:m.bellantone@starhotels.it</vt:lpwstr>
      </vt:variant>
      <vt:variant>
        <vt:lpwstr/>
      </vt:variant>
      <vt:variant>
        <vt:i4>2162712</vt:i4>
      </vt:variant>
      <vt:variant>
        <vt:i4>207</vt:i4>
      </vt:variant>
      <vt:variant>
        <vt:i4>0</vt:i4>
      </vt:variant>
      <vt:variant>
        <vt:i4>5</vt:i4>
      </vt:variant>
      <vt:variant>
        <vt:lpwstr>mailto:reservations@starhotels.it</vt:lpwstr>
      </vt:variant>
      <vt:variant>
        <vt:lpwstr/>
      </vt:variant>
      <vt:variant>
        <vt:i4>5374059</vt:i4>
      </vt:variant>
      <vt:variant>
        <vt:i4>204</vt:i4>
      </vt:variant>
      <vt:variant>
        <vt:i4>0</vt:i4>
      </vt:variant>
      <vt:variant>
        <vt:i4>5</vt:i4>
      </vt:variant>
      <vt:variant>
        <vt:lpwstr>mailto:Reservations.savoiaexcelsior.ts@starhotels.it</vt:lpwstr>
      </vt:variant>
      <vt:variant>
        <vt:lpwstr/>
      </vt:variant>
      <vt:variant>
        <vt:i4>2883671</vt:i4>
      </vt:variant>
      <vt:variant>
        <vt:i4>201</vt:i4>
      </vt:variant>
      <vt:variant>
        <vt:i4>0</vt:i4>
      </vt:variant>
      <vt:variant>
        <vt:i4>5</vt:i4>
      </vt:variant>
      <vt:variant>
        <vt:lpwstr>mailto:info@hotelroma-trieste.it</vt:lpwstr>
      </vt:variant>
      <vt:variant>
        <vt:lpwstr/>
      </vt:variant>
      <vt:variant>
        <vt:i4>5111915</vt:i4>
      </vt:variant>
      <vt:variant>
        <vt:i4>198</vt:i4>
      </vt:variant>
      <vt:variant>
        <vt:i4>0</vt:i4>
      </vt:variant>
      <vt:variant>
        <vt:i4>5</vt:i4>
      </vt:variant>
      <vt:variant>
        <vt:lpwstr>mailto:htlroma@lIbero.It</vt:lpwstr>
      </vt:variant>
      <vt:variant>
        <vt:lpwstr/>
      </vt:variant>
      <vt:variant>
        <vt:i4>1245225</vt:i4>
      </vt:variant>
      <vt:variant>
        <vt:i4>195</vt:i4>
      </vt:variant>
      <vt:variant>
        <vt:i4>0</vt:i4>
      </vt:variant>
      <vt:variant>
        <vt:i4>5</vt:i4>
      </vt:variant>
      <vt:variant>
        <vt:lpwstr>mailto:info@hotelrivieraemaximilian.com</vt:lpwstr>
      </vt:variant>
      <vt:variant>
        <vt:lpwstr/>
      </vt:variant>
      <vt:variant>
        <vt:i4>7340084</vt:i4>
      </vt:variant>
      <vt:variant>
        <vt:i4>192</vt:i4>
      </vt:variant>
      <vt:variant>
        <vt:i4>0</vt:i4>
      </vt:variant>
      <vt:variant>
        <vt:i4>5</vt:i4>
      </vt:variant>
      <vt:variant>
        <vt:lpwstr>http://www.triesteresidence.it/</vt:lpwstr>
      </vt:variant>
      <vt:variant>
        <vt:lpwstr/>
      </vt:variant>
      <vt:variant>
        <vt:i4>4259943</vt:i4>
      </vt:variant>
      <vt:variant>
        <vt:i4>189</vt:i4>
      </vt:variant>
      <vt:variant>
        <vt:i4>0</vt:i4>
      </vt:variant>
      <vt:variant>
        <vt:i4>5</vt:i4>
      </vt:variant>
      <vt:variant>
        <vt:lpwstr>mailto:info@serravallo.com</vt:lpwstr>
      </vt:variant>
      <vt:variant>
        <vt:lpwstr/>
      </vt:variant>
      <vt:variant>
        <vt:i4>3014778</vt:i4>
      </vt:variant>
      <vt:variant>
        <vt:i4>186</vt:i4>
      </vt:variant>
      <vt:variant>
        <vt:i4>0</vt:i4>
      </vt:variant>
      <vt:variant>
        <vt:i4>5</vt:i4>
      </vt:variant>
      <vt:variant>
        <vt:lpwstr>http://www.tergestestudios.com/</vt:lpwstr>
      </vt:variant>
      <vt:variant>
        <vt:lpwstr/>
      </vt:variant>
      <vt:variant>
        <vt:i4>8257612</vt:i4>
      </vt:variant>
      <vt:variant>
        <vt:i4>183</vt:i4>
      </vt:variant>
      <vt:variant>
        <vt:i4>0</vt:i4>
      </vt:variant>
      <vt:variant>
        <vt:i4>5</vt:i4>
      </vt:variant>
      <vt:variant>
        <vt:lpwstr>mailto:info@residencenove.com</vt:lpwstr>
      </vt:variant>
      <vt:variant>
        <vt:lpwstr/>
      </vt:variant>
      <vt:variant>
        <vt:i4>4915315</vt:i4>
      </vt:variant>
      <vt:variant>
        <vt:i4>180</vt:i4>
      </vt:variant>
      <vt:variant>
        <vt:i4>0</vt:i4>
      </vt:variant>
      <vt:variant>
        <vt:i4>5</vt:i4>
      </vt:variant>
      <vt:variant>
        <vt:lpwstr>mailto:info@residenceliberty.it</vt:lpwstr>
      </vt:variant>
      <vt:variant>
        <vt:lpwstr/>
      </vt:variant>
      <vt:variant>
        <vt:i4>1114185</vt:i4>
      </vt:variant>
      <vt:variant>
        <vt:i4>177</vt:i4>
      </vt:variant>
      <vt:variant>
        <vt:i4>0</vt:i4>
      </vt:variant>
      <vt:variant>
        <vt:i4>5</vt:i4>
      </vt:variant>
      <vt:variant>
        <vt:lpwstr>http://www.residenceleterrazzetrieste.it/</vt:lpwstr>
      </vt:variant>
      <vt:variant>
        <vt:lpwstr/>
      </vt:variant>
      <vt:variant>
        <vt:i4>3407877</vt:i4>
      </vt:variant>
      <vt:variant>
        <vt:i4>174</vt:i4>
      </vt:variant>
      <vt:variant>
        <vt:i4>0</vt:i4>
      </vt:variant>
      <vt:variant>
        <vt:i4>5</vt:i4>
      </vt:variant>
      <vt:variant>
        <vt:lpwstr>mailto:info@residenceleterrazzetrieste.it</vt:lpwstr>
      </vt:variant>
      <vt:variant>
        <vt:lpwstr/>
      </vt:variant>
      <vt:variant>
        <vt:i4>4325489</vt:i4>
      </vt:variant>
      <vt:variant>
        <vt:i4>171</vt:i4>
      </vt:variant>
      <vt:variant>
        <vt:i4>0</vt:i4>
      </vt:variant>
      <vt:variant>
        <vt:i4>5</vt:i4>
      </vt:variant>
      <vt:variant>
        <vt:lpwstr>mailto:info@residencedelmare.it</vt:lpwstr>
      </vt:variant>
      <vt:variant>
        <vt:lpwstr/>
      </vt:variant>
      <vt:variant>
        <vt:i4>6029421</vt:i4>
      </vt:variant>
      <vt:variant>
        <vt:i4>168</vt:i4>
      </vt:variant>
      <vt:variant>
        <vt:i4>0</vt:i4>
      </vt:variant>
      <vt:variant>
        <vt:i4>5</vt:i4>
      </vt:variant>
      <vt:variant>
        <vt:lpwstr>mailto:info@magnolialestanze.it</vt:lpwstr>
      </vt:variant>
      <vt:variant>
        <vt:lpwstr/>
      </vt:variant>
      <vt:variant>
        <vt:i4>7929889</vt:i4>
      </vt:variant>
      <vt:variant>
        <vt:i4>165</vt:i4>
      </vt:variant>
      <vt:variant>
        <vt:i4>0</vt:i4>
      </vt:variant>
      <vt:variant>
        <vt:i4>5</vt:i4>
      </vt:variant>
      <vt:variant>
        <vt:lpwstr>http://www.magnolialestanze.it/</vt:lpwstr>
      </vt:variant>
      <vt:variant>
        <vt:lpwstr/>
      </vt:variant>
      <vt:variant>
        <vt:i4>2424952</vt:i4>
      </vt:variant>
      <vt:variant>
        <vt:i4>162</vt:i4>
      </vt:variant>
      <vt:variant>
        <vt:i4>0</vt:i4>
      </vt:variant>
      <vt:variant>
        <vt:i4>5</vt:i4>
      </vt:variant>
      <vt:variant>
        <vt:lpwstr>http://www.residencefriuli.com/</vt:lpwstr>
      </vt:variant>
      <vt:variant>
        <vt:lpwstr/>
      </vt:variant>
      <vt:variant>
        <vt:i4>2228237</vt:i4>
      </vt:variant>
      <vt:variant>
        <vt:i4>159</vt:i4>
      </vt:variant>
      <vt:variant>
        <vt:i4>0</vt:i4>
      </vt:variant>
      <vt:variant>
        <vt:i4>5</vt:i4>
      </vt:variant>
      <vt:variant>
        <vt:lpwstr>mailto:info@contovel.com</vt:lpwstr>
      </vt:variant>
      <vt:variant>
        <vt:lpwstr/>
      </vt:variant>
      <vt:variant>
        <vt:i4>65577</vt:i4>
      </vt:variant>
      <vt:variant>
        <vt:i4>156</vt:i4>
      </vt:variant>
      <vt:variant>
        <vt:i4>0</vt:i4>
      </vt:variant>
      <vt:variant>
        <vt:i4>5</vt:i4>
      </vt:variant>
      <vt:variant>
        <vt:lpwstr>emailto:info@hotelportacavana.it</vt:lpwstr>
      </vt:variant>
      <vt:variant>
        <vt:lpwstr/>
      </vt:variant>
      <vt:variant>
        <vt:i4>5832810</vt:i4>
      </vt:variant>
      <vt:variant>
        <vt:i4>153</vt:i4>
      </vt:variant>
      <vt:variant>
        <vt:i4>0</vt:i4>
      </vt:variant>
      <vt:variant>
        <vt:i4>5</vt:i4>
      </vt:variant>
      <vt:variant>
        <vt:lpwstr>mailto:pensionegianni@libero.it</vt:lpwstr>
      </vt:variant>
      <vt:variant>
        <vt:lpwstr/>
      </vt:variant>
      <vt:variant>
        <vt:i4>4522106</vt:i4>
      </vt:variant>
      <vt:variant>
        <vt:i4>150</vt:i4>
      </vt:variant>
      <vt:variant>
        <vt:i4>0</vt:i4>
      </vt:variant>
      <vt:variant>
        <vt:i4>5</vt:i4>
      </vt:variant>
      <vt:variant>
        <vt:lpwstr>mailto:info@hotelmiramaretrieste.it</vt:lpwstr>
      </vt:variant>
      <vt:variant>
        <vt:lpwstr/>
      </vt:variant>
      <vt:variant>
        <vt:i4>7209016</vt:i4>
      </vt:variant>
      <vt:variant>
        <vt:i4>147</vt:i4>
      </vt:variant>
      <vt:variant>
        <vt:i4>0</vt:i4>
      </vt:variant>
      <vt:variant>
        <vt:i4>5</vt:i4>
      </vt:variant>
      <vt:variant>
        <vt:lpwstr>http://www.hotelmiramaretrieste.it/</vt:lpwstr>
      </vt:variant>
      <vt:variant>
        <vt:lpwstr/>
      </vt:variant>
      <vt:variant>
        <vt:i4>6488085</vt:i4>
      </vt:variant>
      <vt:variant>
        <vt:i4>144</vt:i4>
      </vt:variant>
      <vt:variant>
        <vt:i4>0</vt:i4>
      </vt:variant>
      <vt:variant>
        <vt:i4>5</vt:i4>
      </vt:variant>
      <vt:variant>
        <vt:lpwstr>mailto:info@hotel-milano.com</vt:lpwstr>
      </vt:variant>
      <vt:variant>
        <vt:lpwstr/>
      </vt:variant>
      <vt:variant>
        <vt:i4>8323115</vt:i4>
      </vt:variant>
      <vt:variant>
        <vt:i4>141</vt:i4>
      </vt:variant>
      <vt:variant>
        <vt:i4>0</vt:i4>
      </vt:variant>
      <vt:variant>
        <vt:i4>5</vt:i4>
      </vt:variant>
      <vt:variant>
        <vt:lpwstr>http://www.hotelmignon-trieste.it/</vt:lpwstr>
      </vt:variant>
      <vt:variant>
        <vt:lpwstr/>
      </vt:variant>
      <vt:variant>
        <vt:i4>5636144</vt:i4>
      </vt:variant>
      <vt:variant>
        <vt:i4>138</vt:i4>
      </vt:variant>
      <vt:variant>
        <vt:i4>0</vt:i4>
      </vt:variant>
      <vt:variant>
        <vt:i4>5</vt:i4>
      </vt:variant>
      <vt:variant>
        <vt:lpwstr>mailto:info@hotelmignon-trieste.it</vt:lpwstr>
      </vt:variant>
      <vt:variant>
        <vt:lpwstr/>
      </vt:variant>
      <vt:variant>
        <vt:i4>3997716</vt:i4>
      </vt:variant>
      <vt:variant>
        <vt:i4>135</vt:i4>
      </vt:variant>
      <vt:variant>
        <vt:i4>0</vt:i4>
      </vt:variant>
      <vt:variant>
        <vt:i4>5</vt:i4>
      </vt:variant>
      <vt:variant>
        <vt:lpwstr>mailto:info@lecorderie.it</vt:lpwstr>
      </vt:variant>
      <vt:variant>
        <vt:lpwstr/>
      </vt:variant>
      <vt:variant>
        <vt:i4>64</vt:i4>
      </vt:variant>
      <vt:variant>
        <vt:i4>132</vt:i4>
      </vt:variant>
      <vt:variant>
        <vt:i4>0</vt:i4>
      </vt:variant>
      <vt:variant>
        <vt:i4>5</vt:i4>
      </vt:variant>
      <vt:variant>
        <vt:lpwstr>http://www.lecorderie.it/</vt:lpwstr>
      </vt:variant>
      <vt:variant>
        <vt:lpwstr/>
      </vt:variant>
      <vt:variant>
        <vt:i4>2424848</vt:i4>
      </vt:variant>
      <vt:variant>
        <vt:i4>129</vt:i4>
      </vt:variant>
      <vt:variant>
        <vt:i4>0</vt:i4>
      </vt:variant>
      <vt:variant>
        <vt:i4>5</vt:i4>
      </vt:variant>
      <vt:variant>
        <vt:lpwstr>mailto:info@lavalledibanne.it</vt:lpwstr>
      </vt:variant>
      <vt:variant>
        <vt:lpwstr/>
      </vt:variant>
      <vt:variant>
        <vt:i4>5701650</vt:i4>
      </vt:variant>
      <vt:variant>
        <vt:i4>126</vt:i4>
      </vt:variant>
      <vt:variant>
        <vt:i4>0</vt:i4>
      </vt:variant>
      <vt:variant>
        <vt:i4>5</vt:i4>
      </vt:variant>
      <vt:variant>
        <vt:lpwstr>http://www.nh-hotels.it/</vt:lpwstr>
      </vt:variant>
      <vt:variant>
        <vt:lpwstr/>
      </vt:variant>
      <vt:variant>
        <vt:i4>6291523</vt:i4>
      </vt:variant>
      <vt:variant>
        <vt:i4>123</vt:i4>
      </vt:variant>
      <vt:variant>
        <vt:i4>0</vt:i4>
      </vt:variant>
      <vt:variant>
        <vt:i4>5</vt:i4>
      </vt:variant>
      <vt:variant>
        <vt:lpwstr>mailto:o.drumea@nh-hotels.com</vt:lpwstr>
      </vt:variant>
      <vt:variant>
        <vt:lpwstr/>
      </vt:variant>
      <vt:variant>
        <vt:i4>3342424</vt:i4>
      </vt:variant>
      <vt:variant>
        <vt:i4>120</vt:i4>
      </vt:variant>
      <vt:variant>
        <vt:i4>0</vt:i4>
      </vt:variant>
      <vt:variant>
        <vt:i4>5</vt:i4>
      </vt:variant>
      <vt:variant>
        <vt:lpwstr>mailto:nhtrieste@nh-hotels.com</vt:lpwstr>
      </vt:variant>
      <vt:variant>
        <vt:lpwstr/>
      </vt:variant>
      <vt:variant>
        <vt:i4>7602254</vt:i4>
      </vt:variant>
      <vt:variant>
        <vt:i4>117</vt:i4>
      </vt:variant>
      <vt:variant>
        <vt:i4>0</vt:i4>
      </vt:variant>
      <vt:variant>
        <vt:i4>5</vt:i4>
      </vt:variant>
      <vt:variant>
        <vt:lpwstr>mailto:groups.it@nh-hotels.com</vt:lpwstr>
      </vt:variant>
      <vt:variant>
        <vt:lpwstr/>
      </vt:variant>
      <vt:variant>
        <vt:i4>6750215</vt:i4>
      </vt:variant>
      <vt:variant>
        <vt:i4>114</vt:i4>
      </vt:variant>
      <vt:variant>
        <vt:i4>0</vt:i4>
      </vt:variant>
      <vt:variant>
        <vt:i4>5</vt:i4>
      </vt:variant>
      <vt:variant>
        <vt:lpwstr>mailto:prenotazioni@nh-hotels.com</vt:lpwstr>
      </vt:variant>
      <vt:variant>
        <vt:lpwstr/>
      </vt:variant>
      <vt:variant>
        <vt:i4>5308530</vt:i4>
      </vt:variant>
      <vt:variant>
        <vt:i4>111</vt:i4>
      </vt:variant>
      <vt:variant>
        <vt:i4>0</vt:i4>
      </vt:variant>
      <vt:variant>
        <vt:i4>5</vt:i4>
      </vt:variant>
      <vt:variant>
        <vt:lpwstr>mailto:clientpage.support@nh-hotels.com</vt:lpwstr>
      </vt:variant>
      <vt:variant>
        <vt:lpwstr/>
      </vt:variant>
      <vt:variant>
        <vt:i4>2556003</vt:i4>
      </vt:variant>
      <vt:variant>
        <vt:i4>108</vt:i4>
      </vt:variant>
      <vt:variant>
        <vt:i4>0</vt:i4>
      </vt:variant>
      <vt:variant>
        <vt:i4>5</vt:i4>
      </vt:variant>
      <vt:variant>
        <vt:lpwstr>http://www.hoteljamesjoyce.com/</vt:lpwstr>
      </vt:variant>
      <vt:variant>
        <vt:lpwstr/>
      </vt:variant>
      <vt:variant>
        <vt:i4>3145834</vt:i4>
      </vt:variant>
      <vt:variant>
        <vt:i4>105</vt:i4>
      </vt:variant>
      <vt:variant>
        <vt:i4>0</vt:i4>
      </vt:variant>
      <vt:variant>
        <vt:i4>5</vt:i4>
      </vt:variant>
      <vt:variant>
        <vt:lpwstr>http://www.hoteilstria.com/</vt:lpwstr>
      </vt:variant>
      <vt:variant>
        <vt:lpwstr/>
      </vt:variant>
      <vt:variant>
        <vt:i4>7143453</vt:i4>
      </vt:variant>
      <vt:variant>
        <vt:i4>102</vt:i4>
      </vt:variant>
      <vt:variant>
        <vt:i4>0</vt:i4>
      </vt:variant>
      <vt:variant>
        <vt:i4>5</vt:i4>
      </vt:variant>
      <vt:variant>
        <vt:lpwstr>mailto:info@house5.it</vt:lpwstr>
      </vt:variant>
      <vt:variant>
        <vt:lpwstr/>
      </vt:variant>
      <vt:variant>
        <vt:i4>7012416</vt:i4>
      </vt:variant>
      <vt:variant>
        <vt:i4>99</vt:i4>
      </vt:variant>
      <vt:variant>
        <vt:i4>0</vt:i4>
      </vt:variant>
      <vt:variant>
        <vt:i4>5</vt:i4>
      </vt:variant>
      <vt:variant>
        <vt:lpwstr>mailto:info@duchi.eu</vt:lpwstr>
      </vt:variant>
      <vt:variant>
        <vt:lpwstr/>
      </vt:variant>
      <vt:variant>
        <vt:i4>3997793</vt:i4>
      </vt:variant>
      <vt:variant>
        <vt:i4>96</vt:i4>
      </vt:variant>
      <vt:variant>
        <vt:i4>0</vt:i4>
      </vt:variant>
      <vt:variant>
        <vt:i4>5</vt:i4>
      </vt:variant>
      <vt:variant>
        <vt:lpwstr>http://www.magesta.com/</vt:lpwstr>
      </vt:variant>
      <vt:variant>
        <vt:lpwstr/>
      </vt:variant>
      <vt:variant>
        <vt:i4>8192095</vt:i4>
      </vt:variant>
      <vt:variant>
        <vt:i4>93</vt:i4>
      </vt:variant>
      <vt:variant>
        <vt:i4>0</vt:i4>
      </vt:variant>
      <vt:variant>
        <vt:i4>5</vt:i4>
      </vt:variant>
      <vt:variant>
        <vt:lpwstr>mailto:info@filoxenia.it</vt:lpwstr>
      </vt:variant>
      <vt:variant>
        <vt:lpwstr/>
      </vt:variant>
      <vt:variant>
        <vt:i4>1048576</vt:i4>
      </vt:variant>
      <vt:variant>
        <vt:i4>90</vt:i4>
      </vt:variant>
      <vt:variant>
        <vt:i4>0</vt:i4>
      </vt:variant>
      <vt:variant>
        <vt:i4>5</vt:i4>
      </vt:variant>
      <vt:variant>
        <vt:lpwstr>http://www.filoxenia.it/</vt:lpwstr>
      </vt:variant>
      <vt:variant>
        <vt:lpwstr/>
      </vt:variant>
      <vt:variant>
        <vt:i4>6488142</vt:i4>
      </vt:variant>
      <vt:variant>
        <vt:i4>87</vt:i4>
      </vt:variant>
      <vt:variant>
        <vt:i4>0</vt:i4>
      </vt:variant>
      <vt:variant>
        <vt:i4>5</vt:i4>
      </vt:variant>
      <vt:variant>
        <vt:lpwstr>mailto:info@hotelfernetti.com</vt:lpwstr>
      </vt:variant>
      <vt:variant>
        <vt:lpwstr/>
      </vt:variant>
      <vt:variant>
        <vt:i4>4390942</vt:i4>
      </vt:variant>
      <vt:variant>
        <vt:i4>84</vt:i4>
      </vt:variant>
      <vt:variant>
        <vt:i4>0</vt:i4>
      </vt:variant>
      <vt:variant>
        <vt:i4>5</vt:i4>
      </vt:variant>
      <vt:variant>
        <vt:lpwstr>http://www.hotelfernetti.com/</vt:lpwstr>
      </vt:variant>
      <vt:variant>
        <vt:lpwstr/>
      </vt:variant>
      <vt:variant>
        <vt:i4>5439586</vt:i4>
      </vt:variant>
      <vt:variant>
        <vt:i4>81</vt:i4>
      </vt:variant>
      <vt:variant>
        <vt:i4>0</vt:i4>
      </vt:variant>
      <vt:variant>
        <vt:i4>5</vt:i4>
      </vt:variant>
      <vt:variant>
        <vt:lpwstr>mailto:info@edensistiana.it</vt:lpwstr>
      </vt:variant>
      <vt:variant>
        <vt:lpwstr/>
      </vt:variant>
      <vt:variant>
        <vt:i4>7733294</vt:i4>
      </vt:variant>
      <vt:variant>
        <vt:i4>78</vt:i4>
      </vt:variant>
      <vt:variant>
        <vt:i4>0</vt:i4>
      </vt:variant>
      <vt:variant>
        <vt:i4>5</vt:i4>
      </vt:variant>
      <vt:variant>
        <vt:lpwstr>http://www.edensistiana.it/</vt:lpwstr>
      </vt:variant>
      <vt:variant>
        <vt:lpwstr/>
      </vt:variant>
      <vt:variant>
        <vt:i4>2621456</vt:i4>
      </vt:variant>
      <vt:variant>
        <vt:i4>75</vt:i4>
      </vt:variant>
      <vt:variant>
        <vt:i4>0</vt:i4>
      </vt:variant>
      <vt:variant>
        <vt:i4>5</vt:i4>
      </vt:variant>
      <vt:variant>
        <vt:lpwstr>mailto:angolodeiciliegi@libero.it</vt:lpwstr>
      </vt:variant>
      <vt:variant>
        <vt:lpwstr/>
      </vt:variant>
      <vt:variant>
        <vt:i4>1966091</vt:i4>
      </vt:variant>
      <vt:variant>
        <vt:i4>72</vt:i4>
      </vt:variant>
      <vt:variant>
        <vt:i4>0</vt:i4>
      </vt:variant>
      <vt:variant>
        <vt:i4>5</vt:i4>
      </vt:variant>
      <vt:variant>
        <vt:lpwstr>http://www.hotelcolombia.it/</vt:lpwstr>
      </vt:variant>
      <vt:variant>
        <vt:lpwstr/>
      </vt:variant>
      <vt:variant>
        <vt:i4>2818058</vt:i4>
      </vt:variant>
      <vt:variant>
        <vt:i4>69</vt:i4>
      </vt:variant>
      <vt:variant>
        <vt:i4>0</vt:i4>
      </vt:variant>
      <vt:variant>
        <vt:i4>5</vt:i4>
      </vt:variant>
      <vt:variant>
        <vt:lpwstr>mailto:capitelli@hotelcapitelli.it</vt:lpwstr>
      </vt:variant>
      <vt:variant>
        <vt:lpwstr/>
      </vt:variant>
      <vt:variant>
        <vt:i4>3538952</vt:i4>
      </vt:variant>
      <vt:variant>
        <vt:i4>66</vt:i4>
      </vt:variant>
      <vt:variant>
        <vt:i4>0</vt:i4>
      </vt:variant>
      <vt:variant>
        <vt:i4>5</vt:i4>
      </vt:variant>
      <vt:variant>
        <vt:lpwstr>mailto:info@triestebedandbreakfast.it</vt:lpwstr>
      </vt:variant>
      <vt:variant>
        <vt:lpwstr/>
      </vt:variant>
      <vt:variant>
        <vt:i4>1835083</vt:i4>
      </vt:variant>
      <vt:variant>
        <vt:i4>63</vt:i4>
      </vt:variant>
      <vt:variant>
        <vt:i4>0</vt:i4>
      </vt:variant>
      <vt:variant>
        <vt:i4>5</vt:i4>
      </vt:variant>
      <vt:variant>
        <vt:lpwstr>http://www.triestebedandbreakfast.it/</vt:lpwstr>
      </vt:variant>
      <vt:variant>
        <vt:lpwstr/>
      </vt:variant>
      <vt:variant>
        <vt:i4>2687025</vt:i4>
      </vt:variant>
      <vt:variant>
        <vt:i4>60</vt:i4>
      </vt:variant>
      <vt:variant>
        <vt:i4>0</vt:i4>
      </vt:variant>
      <vt:variant>
        <vt:i4>5</vt:i4>
      </vt:variant>
      <vt:variant>
        <vt:lpwstr>http://www.trieste-inn.com/</vt:lpwstr>
      </vt:variant>
      <vt:variant>
        <vt:lpwstr/>
      </vt:variant>
      <vt:variant>
        <vt:i4>8257618</vt:i4>
      </vt:variant>
      <vt:variant>
        <vt:i4>57</vt:i4>
      </vt:variant>
      <vt:variant>
        <vt:i4>0</vt:i4>
      </vt:variant>
      <vt:variant>
        <vt:i4>5</vt:i4>
      </vt:variant>
      <vt:variant>
        <vt:lpwstr>mailto:deth@lycos.it</vt:lpwstr>
      </vt:variant>
      <vt:variant>
        <vt:lpwstr/>
      </vt:variant>
      <vt:variant>
        <vt:i4>6684779</vt:i4>
      </vt:variant>
      <vt:variant>
        <vt:i4>54</vt:i4>
      </vt:variant>
      <vt:variant>
        <vt:i4>0</vt:i4>
      </vt:variant>
      <vt:variant>
        <vt:i4>5</vt:i4>
      </vt:variant>
      <vt:variant>
        <vt:lpwstr>http://www.palazzopanfilli.it/</vt:lpwstr>
      </vt:variant>
      <vt:variant>
        <vt:lpwstr/>
      </vt:variant>
      <vt:variant>
        <vt:i4>1441833</vt:i4>
      </vt:variant>
      <vt:variant>
        <vt:i4>51</vt:i4>
      </vt:variant>
      <vt:variant>
        <vt:i4>0</vt:i4>
      </vt:variant>
      <vt:variant>
        <vt:i4>5</vt:i4>
      </vt:variant>
      <vt:variant>
        <vt:lpwstr>mailto:info@palazzopanfilli.it</vt:lpwstr>
      </vt:variant>
      <vt:variant>
        <vt:lpwstr/>
      </vt:variant>
      <vt:variant>
        <vt:i4>7012359</vt:i4>
      </vt:variant>
      <vt:variant>
        <vt:i4>48</vt:i4>
      </vt:variant>
      <vt:variant>
        <vt:i4>0</vt:i4>
      </vt:variant>
      <vt:variant>
        <vt:i4>5</vt:i4>
      </vt:variant>
      <vt:variant>
        <vt:lpwstr>mailto:diana@bb-trieste.com</vt:lpwstr>
      </vt:variant>
      <vt:variant>
        <vt:lpwstr/>
      </vt:variant>
      <vt:variant>
        <vt:i4>6881335</vt:i4>
      </vt:variant>
      <vt:variant>
        <vt:i4>45</vt:i4>
      </vt:variant>
      <vt:variant>
        <vt:i4>0</vt:i4>
      </vt:variant>
      <vt:variant>
        <vt:i4>5</vt:i4>
      </vt:variant>
      <vt:variant>
        <vt:lpwstr>http://www.bb-trieste.com/</vt:lpwstr>
      </vt:variant>
      <vt:variant>
        <vt:lpwstr/>
      </vt:variant>
      <vt:variant>
        <vt:i4>5374053</vt:i4>
      </vt:variant>
      <vt:variant>
        <vt:i4>42</vt:i4>
      </vt:variant>
      <vt:variant>
        <vt:i4>0</vt:i4>
      </vt:variant>
      <vt:variant>
        <vt:i4>5</vt:i4>
      </vt:variant>
      <vt:variant>
        <vt:lpwstr>mailto:decobbtrieste@virgilio.it</vt:lpwstr>
      </vt:variant>
      <vt:variant>
        <vt:lpwstr/>
      </vt:variant>
      <vt:variant>
        <vt:i4>2949219</vt:i4>
      </vt:variant>
      <vt:variant>
        <vt:i4>39</vt:i4>
      </vt:variant>
      <vt:variant>
        <vt:i4>0</vt:i4>
      </vt:variant>
      <vt:variant>
        <vt:i4>5</vt:i4>
      </vt:variant>
      <vt:variant>
        <vt:lpwstr>http://www.bb-battisti.it/</vt:lpwstr>
      </vt:variant>
      <vt:variant>
        <vt:lpwstr/>
      </vt:variant>
      <vt:variant>
        <vt:i4>917547</vt:i4>
      </vt:variant>
      <vt:variant>
        <vt:i4>36</vt:i4>
      </vt:variant>
      <vt:variant>
        <vt:i4>0</vt:i4>
      </vt:variant>
      <vt:variant>
        <vt:i4>5</vt:i4>
      </vt:variant>
      <vt:variant>
        <vt:lpwstr>mailto:torcucherna@gmail.com</vt:lpwstr>
      </vt:variant>
      <vt:variant>
        <vt:lpwstr/>
      </vt:variant>
      <vt:variant>
        <vt:i4>524355</vt:i4>
      </vt:variant>
      <vt:variant>
        <vt:i4>33</vt:i4>
      </vt:variant>
      <vt:variant>
        <vt:i4>0</vt:i4>
      </vt:variant>
      <vt:variant>
        <vt:i4>5</vt:i4>
      </vt:variant>
      <vt:variant>
        <vt:lpwstr>http://www.ariamarina.it/</vt:lpwstr>
      </vt:variant>
      <vt:variant>
        <vt:lpwstr/>
      </vt:variant>
      <vt:variant>
        <vt:i4>4063260</vt:i4>
      </vt:variant>
      <vt:variant>
        <vt:i4>30</vt:i4>
      </vt:variant>
      <vt:variant>
        <vt:i4>0</vt:i4>
      </vt:variant>
      <vt:variant>
        <vt:i4>5</vt:i4>
      </vt:variant>
      <vt:variant>
        <vt:lpwstr>mailto:info@ariamarina.it</vt:lpwstr>
      </vt:variant>
      <vt:variant>
        <vt:lpwstr/>
      </vt:variant>
      <vt:variant>
        <vt:i4>3801122</vt:i4>
      </vt:variant>
      <vt:variant>
        <vt:i4>27</vt:i4>
      </vt:variant>
      <vt:variant>
        <vt:i4>0</vt:i4>
      </vt:variant>
      <vt:variant>
        <vt:i4>5</vt:i4>
      </vt:variant>
      <vt:variant>
        <vt:lpwstr>http://www.bed-and-breakfast.it/pagina.cfm?id=25269&amp;IDRegione=6</vt:lpwstr>
      </vt:variant>
      <vt:variant>
        <vt:lpwstr/>
      </vt:variant>
      <vt:variant>
        <vt:i4>5963885</vt:i4>
      </vt:variant>
      <vt:variant>
        <vt:i4>24</vt:i4>
      </vt:variant>
      <vt:variant>
        <vt:i4>0</vt:i4>
      </vt:variant>
      <vt:variant>
        <vt:i4>5</vt:i4>
      </vt:variant>
      <vt:variant>
        <vt:lpwstr>mailto:scoglio@libero.it</vt:lpwstr>
      </vt:variant>
      <vt:variant>
        <vt:lpwstr/>
      </vt:variant>
      <vt:variant>
        <vt:i4>6488079</vt:i4>
      </vt:variant>
      <vt:variant>
        <vt:i4>21</vt:i4>
      </vt:variant>
      <vt:variant>
        <vt:i4>0</vt:i4>
      </vt:variant>
      <vt:variant>
        <vt:i4>5</vt:i4>
      </vt:variant>
      <vt:variant>
        <vt:lpwstr>mailto:ruggero.grieco@tin.it</vt:lpwstr>
      </vt:variant>
      <vt:variant>
        <vt:lpwstr/>
      </vt:variant>
      <vt:variant>
        <vt:i4>1572908</vt:i4>
      </vt:variant>
      <vt:variant>
        <vt:i4>18</vt:i4>
      </vt:variant>
      <vt:variant>
        <vt:i4>0</vt:i4>
      </vt:variant>
      <vt:variant>
        <vt:i4>5</vt:i4>
      </vt:variant>
      <vt:variant>
        <vt:lpwstr>mailto:info@albergopostatrieste.it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http://www.alberonascosto.it/hotel-trieste/contatti-hotel.htm</vt:lpwstr>
      </vt:variant>
      <vt:variant>
        <vt:lpwstr/>
      </vt:variant>
      <vt:variant>
        <vt:i4>6815776</vt:i4>
      </vt:variant>
      <vt:variant>
        <vt:i4>12</vt:i4>
      </vt:variant>
      <vt:variant>
        <vt:i4>0</vt:i4>
      </vt:variant>
      <vt:variant>
        <vt:i4>5</vt:i4>
      </vt:variant>
      <vt:variant>
        <vt:lpwstr>http://www.hotelalviale.it/</vt:lpwstr>
      </vt:variant>
      <vt:variant>
        <vt:lpwstr/>
      </vt:variant>
      <vt:variant>
        <vt:i4>7864428</vt:i4>
      </vt:variant>
      <vt:variant>
        <vt:i4>9</vt:i4>
      </vt:variant>
      <vt:variant>
        <vt:i4>0</vt:i4>
      </vt:variant>
      <vt:variant>
        <vt:i4>5</vt:i4>
      </vt:variant>
      <vt:variant>
        <vt:lpwstr>http://www.agats.info/</vt:lpwstr>
      </vt:variant>
      <vt:variant>
        <vt:lpwstr/>
      </vt:variant>
      <vt:variant>
        <vt:i4>4325475</vt:i4>
      </vt:variant>
      <vt:variant>
        <vt:i4>6</vt:i4>
      </vt:variant>
      <vt:variant>
        <vt:i4>0</vt:i4>
      </vt:variant>
      <vt:variant>
        <vt:i4>5</vt:i4>
      </vt:variant>
      <vt:variant>
        <vt:lpwstr>mailto:agapito@libero.it</vt:lpwstr>
      </vt:variant>
      <vt:variant>
        <vt:lpwstr/>
      </vt:variant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http://www.agats.info/</vt:lpwstr>
      </vt:variant>
      <vt:variant>
        <vt:lpwstr/>
      </vt:variant>
      <vt:variant>
        <vt:i4>1114169</vt:i4>
      </vt:variant>
      <vt:variant>
        <vt:i4>0</vt:i4>
      </vt:variant>
      <vt:variant>
        <vt:i4>0</vt:i4>
      </vt:variant>
      <vt:variant>
        <vt:i4>5</vt:i4>
      </vt:variant>
      <vt:variant>
        <vt:lpwstr>mailto:info@accomodationtrieste.it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alberghi</dc:title>
  <dc:subject/>
  <dc:creator>Segreteria Scientifica - Cristina</dc:creator>
  <cp:keywords/>
  <cp:lastModifiedBy>provacns</cp:lastModifiedBy>
  <cp:revision>11</cp:revision>
  <cp:lastPrinted>2012-03-21T11:14:00Z</cp:lastPrinted>
  <dcterms:created xsi:type="dcterms:W3CDTF">2012-04-27T11:34:00Z</dcterms:created>
  <dcterms:modified xsi:type="dcterms:W3CDTF">2012-04-27T13:50:00Z</dcterms:modified>
</cp:coreProperties>
</file>